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2F" w:rsidRDefault="00A85C2F" w:rsidP="001B2CBB"/>
    <w:p w:rsidR="00141C26" w:rsidRPr="00B3693D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B3693D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 xml:space="preserve">grupie </w:t>
      </w:r>
      <w:r w:rsidR="00B3693D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„Krasnoludki”</w:t>
      </w:r>
      <w:r w:rsidR="00B3693D">
        <w:rPr>
          <w:rFonts w:ascii="Times New Roman" w:hAnsi="Times New Roman"/>
          <w:b/>
          <w:iCs/>
          <w:sz w:val="28"/>
          <w:szCs w:val="28"/>
          <w:lang w:eastAsia="pl-PL"/>
        </w:rPr>
        <w:t>(3-5latki)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B3693D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Edyta Staniulioniene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B3693D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2021-09-16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B3693D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Żłobek-przedszkole w Mejszagole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B3693D">
        <w:rPr>
          <w:rFonts w:ascii="Times New Roman" w:hAnsi="Times New Roman"/>
          <w:iCs/>
          <w:sz w:val="24"/>
          <w:szCs w:val="24"/>
          <w:lang w:eastAsia="pl-PL"/>
        </w:rPr>
        <w:t>„Muzyka wokół nas”</w:t>
      </w:r>
    </w:p>
    <w:p w:rsidR="00B3693D" w:rsidRPr="00B3693D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34304F">
        <w:rPr>
          <w:rFonts w:ascii="Times New Roman" w:hAnsi="Times New Roman"/>
          <w:i/>
          <w:iCs/>
          <w:lang w:eastAsia="pl-PL"/>
        </w:rPr>
        <w:t xml:space="preserve"> </w:t>
      </w:r>
      <w:r w:rsidR="00B3693D">
        <w:rPr>
          <w:rFonts w:ascii="Times New Roman" w:hAnsi="Times New Roman"/>
          <w:iCs/>
          <w:lang w:eastAsia="pl-PL"/>
        </w:rPr>
        <w:t>„Moje ciało gra”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141C26" w:rsidRPr="00B3693D" w:rsidRDefault="00141C26" w:rsidP="00B3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  <w:r w:rsidR="00B3693D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B3693D" w:rsidRPr="00320BF7">
        <w:rPr>
          <w:rFonts w:ascii="Times New Roman" w:eastAsia="Times New Roman" w:hAnsi="Times New Roman" w:cs="Times New Roman"/>
          <w:sz w:val="24"/>
          <w:szCs w:val="24"/>
        </w:rPr>
        <w:t>rozwijanie kreatywności</w:t>
      </w:r>
    </w:p>
    <w:p w:rsidR="00141C26" w:rsidRPr="0034304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(</w:t>
      </w:r>
      <w:r w:rsidRPr="0034304F">
        <w:rPr>
          <w:rFonts w:ascii="Times New Roman" w:hAnsi="Times New Roman"/>
          <w:i/>
          <w:iCs/>
          <w:sz w:val="24"/>
          <w:szCs w:val="24"/>
          <w:lang w:eastAsia="pl-PL"/>
        </w:rPr>
        <w:t>zakładane efekty dotyczące danego dnia; realne do osiągnięcia w danym dniu to 3-4)</w:t>
      </w:r>
    </w:p>
    <w:p w:rsidR="00B3693D" w:rsidRDefault="00141C26" w:rsidP="00141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B3693D" w:rsidRPr="00320BF7">
        <w:rPr>
          <w:rFonts w:ascii="Times New Roman" w:eastAsia="Times New Roman" w:hAnsi="Times New Roman" w:cs="Times New Roman"/>
          <w:sz w:val="24"/>
          <w:szCs w:val="24"/>
        </w:rPr>
        <w:t xml:space="preserve">uwrażliwienie na muzykę 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B3693D" w:rsidRPr="00320BF7">
        <w:rPr>
          <w:rFonts w:ascii="Times New Roman" w:eastAsia="Times New Roman" w:hAnsi="Times New Roman" w:cs="Times New Roman"/>
          <w:sz w:val="24"/>
          <w:szCs w:val="24"/>
        </w:rPr>
        <w:t xml:space="preserve">zdobywanie wiedzy na temat </w:t>
      </w:r>
      <w:r w:rsidR="00B3693D">
        <w:rPr>
          <w:rFonts w:ascii="Times New Roman" w:eastAsia="Times New Roman" w:hAnsi="Times New Roman" w:cs="Times New Roman"/>
          <w:sz w:val="24"/>
          <w:szCs w:val="24"/>
        </w:rPr>
        <w:t>dżwięków otaczająch wokół nas</w:t>
      </w:r>
    </w:p>
    <w:p w:rsidR="00B3693D" w:rsidRDefault="00B3693D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B3693D" w:rsidRDefault="00141C26" w:rsidP="00B3693D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:rsidR="00B3693D" w:rsidRPr="00320BF7" w:rsidRDefault="00B3693D" w:rsidP="00B3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- słowne: rozmowa, pogadanka, wiersz, wyjaśnienie, objaśnienie</w:t>
      </w:r>
    </w:p>
    <w:p w:rsidR="00B3693D" w:rsidRPr="00320BF7" w:rsidRDefault="00B3693D" w:rsidP="00B3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- kierowane aktywnością dzieci</w:t>
      </w:r>
    </w:p>
    <w:p w:rsidR="00B3693D" w:rsidRPr="00320BF7" w:rsidRDefault="00B3693D" w:rsidP="00B3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- oglądowe: pokaz, demonstracja</w:t>
      </w:r>
    </w:p>
    <w:p w:rsidR="003F1BD8" w:rsidRPr="00320BF7" w:rsidRDefault="00141C26" w:rsidP="003F1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FD2FAF">
        <w:rPr>
          <w:rFonts w:ascii="Times New Roman" w:hAnsi="Times New Roman"/>
          <w:i/>
          <w:iCs/>
          <w:lang w:eastAsia="pl-PL"/>
        </w:rPr>
        <w:t>:</w:t>
      </w:r>
      <w:r>
        <w:rPr>
          <w:rFonts w:ascii="Times New Roman" w:hAnsi="Times New Roman"/>
          <w:i/>
          <w:iCs/>
          <w:lang w:eastAsia="pl-PL"/>
        </w:rPr>
        <w:t xml:space="preserve"> </w:t>
      </w:r>
      <w:r w:rsidR="003F1BD8" w:rsidRPr="00320BF7">
        <w:rPr>
          <w:rFonts w:ascii="Times New Roman" w:eastAsia="Times New Roman" w:hAnsi="Times New Roman" w:cs="Times New Roman"/>
          <w:sz w:val="24"/>
          <w:szCs w:val="24"/>
        </w:rPr>
        <w:t>grupowa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</w:p>
    <w:p w:rsidR="00141C26" w:rsidRP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1B5A3C"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(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t xml:space="preserve">lista  materiałów </w:t>
      </w:r>
      <w:r>
        <w:rPr>
          <w:rFonts w:ascii="Times New Roman" w:hAnsi="Times New Roman"/>
          <w:i/>
          <w:iCs/>
          <w:color w:val="0070C0"/>
          <w:lang w:eastAsia="pl-PL"/>
        </w:rPr>
        <w:t xml:space="preserve">wykorzystanych w trakcie zajęć, 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t xml:space="preserve">łącznie z załącznikami); </w:t>
      </w:r>
      <w:r w:rsidRPr="00F23932">
        <w:rPr>
          <w:rFonts w:ascii="Times New Roman" w:hAnsi="Times New Roman"/>
          <w:i/>
          <w:iCs/>
          <w:color w:val="0070C0"/>
          <w:lang w:eastAsia="pl-PL"/>
        </w:rPr>
        <w:br/>
        <w:t> 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3F1BD8" w:rsidRPr="00320BF7" w:rsidRDefault="003F1BD8" w:rsidP="003F1BD8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b/>
          <w:bCs/>
          <w:sz w:val="24"/>
          <w:szCs w:val="24"/>
        </w:rPr>
        <w:t>Przebieg zajęć</w:t>
      </w:r>
    </w:p>
    <w:p w:rsidR="003F1BD8" w:rsidRPr="00320BF7" w:rsidRDefault="003F1BD8" w:rsidP="003F1BD8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F1BD8" w:rsidRPr="00320BF7" w:rsidRDefault="003F1BD8" w:rsidP="003F1BD8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Na początku zajęć prowadzący przeprowadza z grupą swobodną rozmowę na temat muzyki.</w:t>
      </w:r>
    </w:p>
    <w:p w:rsidR="003F1BD8" w:rsidRPr="00320BF7" w:rsidRDefault="003F1BD8" w:rsidP="003F1B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Co to jest muzyka?</w:t>
      </w:r>
    </w:p>
    <w:p w:rsidR="003F1BD8" w:rsidRPr="00320BF7" w:rsidRDefault="003F1BD8" w:rsidP="003F1B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Co to są dźwięki?</w:t>
      </w:r>
    </w:p>
    <w:p w:rsidR="003F1BD8" w:rsidRPr="00320BF7" w:rsidRDefault="003F1BD8" w:rsidP="003F1B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Czy muzyka jest wszędzie? Jakie dźwięki otaczają nas w przyrodzie?</w:t>
      </w:r>
    </w:p>
    <w:p w:rsidR="003F1BD8" w:rsidRPr="00320BF7" w:rsidRDefault="003F1BD8" w:rsidP="003F1BD8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Prowadzący wysłuchuje odpowiedzi dzieci i naprowadza je na oczekiwane odpowiedzi, przykłady: deszcz dudni o szyby, szumią liście na drzewach, ptaki śpiewają, błoto chlupie itp.</w:t>
      </w:r>
    </w:p>
    <w:p w:rsidR="003F1BD8" w:rsidRPr="00320BF7" w:rsidRDefault="003F1BD8" w:rsidP="003F1B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Jakie dźwięki wydaje nasze ciało?</w:t>
      </w:r>
    </w:p>
    <w:p w:rsidR="003F1BD8" w:rsidRPr="00320BF7" w:rsidRDefault="003F1BD8" w:rsidP="003F1BD8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0BF7">
        <w:rPr>
          <w:rFonts w:ascii="Times New Roman" w:eastAsia="Times New Roman" w:hAnsi="Times New Roman" w:cs="Times New Roman"/>
          <w:sz w:val="24"/>
          <w:szCs w:val="24"/>
        </w:rPr>
        <w:t>Prowadzący zachęca dzieci do sprawdzania, przykłady: klaskanie, tupanie, uderzanie piąstkami w klatkę piersiową, pstrykanie itp.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b/>
          <w:sz w:val="24"/>
          <w:szCs w:val="24"/>
        </w:rPr>
        <w:t xml:space="preserve"> „Raz i dwa” – zabawa kołowa przy piosence</w:t>
      </w:r>
      <w:r w:rsidRPr="00320BF7">
        <w:rPr>
          <w:rFonts w:ascii="Times New Roman" w:hAnsi="Times New Roman" w:cs="Times New Roman"/>
          <w:b/>
          <w:sz w:val="24"/>
          <w:szCs w:val="24"/>
        </w:rPr>
        <w:br/>
      </w:r>
      <w:r w:rsidRPr="00320BF7">
        <w:rPr>
          <w:rFonts w:ascii="Times New Roman" w:hAnsi="Times New Roman" w:cs="Times New Roman"/>
          <w:sz w:val="24"/>
          <w:szCs w:val="24"/>
        </w:rPr>
        <w:t>Dzieci tworzą k</w:t>
      </w:r>
      <w:r>
        <w:rPr>
          <w:rFonts w:ascii="Times New Roman" w:hAnsi="Times New Roman" w:cs="Times New Roman"/>
          <w:sz w:val="24"/>
          <w:szCs w:val="24"/>
        </w:rPr>
        <w:t>oło. Nauczyciel śpiewa piosenkę,</w:t>
      </w:r>
      <w:r w:rsidRPr="00320BF7">
        <w:rPr>
          <w:rFonts w:ascii="Times New Roman" w:hAnsi="Times New Roman" w:cs="Times New Roman"/>
          <w:sz w:val="24"/>
          <w:szCs w:val="24"/>
        </w:rPr>
        <w:t xml:space="preserve"> zachęcając do wspólnego tańca i do stopniowego włączania się w śpiew.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sz w:val="24"/>
          <w:szCs w:val="24"/>
        </w:rPr>
        <w:br/>
        <w:t>Raz i dwa, raz i dwa ( dzieci podskakują dwukrotnie)</w:t>
      </w:r>
      <w:r w:rsidRPr="00320BF7">
        <w:rPr>
          <w:rFonts w:ascii="Times New Roman" w:hAnsi="Times New Roman" w:cs="Times New Roman"/>
          <w:sz w:val="24"/>
          <w:szCs w:val="24"/>
        </w:rPr>
        <w:br/>
        <w:t>Każdy z nas instrument ma (obracają się wokół własnej osi)</w:t>
      </w:r>
      <w:r w:rsidRPr="00320BF7">
        <w:rPr>
          <w:rFonts w:ascii="Times New Roman" w:hAnsi="Times New Roman" w:cs="Times New Roman"/>
          <w:sz w:val="24"/>
          <w:szCs w:val="24"/>
        </w:rPr>
        <w:br/>
        <w:t>Dłonie klaszczą: ram, pam, pam (klaszczą trzykrotnie)</w:t>
      </w:r>
      <w:r w:rsidRPr="00320BF7">
        <w:rPr>
          <w:rFonts w:ascii="Times New Roman" w:hAnsi="Times New Roman" w:cs="Times New Roman"/>
          <w:sz w:val="24"/>
          <w:szCs w:val="24"/>
        </w:rPr>
        <w:br/>
        <w:t>Nimi dzisiaj gram. (kłaniają się)</w:t>
      </w:r>
      <w:r w:rsidRPr="00320BF7">
        <w:rPr>
          <w:rFonts w:ascii="Times New Roman" w:hAnsi="Times New Roman" w:cs="Times New Roman"/>
          <w:sz w:val="24"/>
          <w:szCs w:val="24"/>
        </w:rPr>
        <w:br/>
        <w:t>Raz i dwa, raz i dwa (dzieci podskakują dwukrotnie)</w:t>
      </w:r>
      <w:r w:rsidRPr="00320BF7">
        <w:rPr>
          <w:rFonts w:ascii="Times New Roman" w:hAnsi="Times New Roman" w:cs="Times New Roman"/>
          <w:sz w:val="24"/>
          <w:szCs w:val="24"/>
        </w:rPr>
        <w:br/>
        <w:t>Każdy z nas instrument ma (obracają się wokół własnej osi)</w:t>
      </w:r>
      <w:r w:rsidRPr="00320BF7">
        <w:rPr>
          <w:rFonts w:ascii="Times New Roman" w:hAnsi="Times New Roman" w:cs="Times New Roman"/>
          <w:sz w:val="24"/>
          <w:szCs w:val="24"/>
        </w:rPr>
        <w:br/>
        <w:t>Nogi tupią: ram, pam, pam (tupią trzykrotnie)</w:t>
      </w:r>
      <w:r w:rsidRPr="00320BF7">
        <w:rPr>
          <w:rFonts w:ascii="Times New Roman" w:hAnsi="Times New Roman" w:cs="Times New Roman"/>
          <w:sz w:val="24"/>
          <w:szCs w:val="24"/>
        </w:rPr>
        <w:br/>
        <w:t>Nimi dzisiaj gram.(kłaniają się).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</w:p>
    <w:p w:rsidR="003F1BD8" w:rsidRPr="00320BF7" w:rsidRDefault="003F1BD8" w:rsidP="003F1BD8">
      <w:pPr>
        <w:rPr>
          <w:rFonts w:ascii="Times New Roman" w:hAnsi="Times New Roman" w:cs="Times New Roman"/>
          <w:b/>
          <w:sz w:val="24"/>
          <w:szCs w:val="24"/>
        </w:rPr>
      </w:pPr>
      <w:r w:rsidRPr="00320BF7">
        <w:rPr>
          <w:rFonts w:ascii="Times New Roman" w:hAnsi="Times New Roman" w:cs="Times New Roman"/>
          <w:b/>
          <w:sz w:val="24"/>
          <w:szCs w:val="24"/>
        </w:rPr>
        <w:t>Zabawa muzyczno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20BF7">
        <w:rPr>
          <w:rFonts w:ascii="Times New Roman" w:hAnsi="Times New Roman" w:cs="Times New Roman"/>
          <w:b/>
          <w:sz w:val="24"/>
          <w:szCs w:val="24"/>
        </w:rPr>
        <w:t xml:space="preserve"> ruchowa (inteligencja muzyczna) ,,Jesień witamy”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sz w:val="24"/>
          <w:szCs w:val="24"/>
        </w:rPr>
        <w:t>Dzieci stoją w kole, w środku stoi jedno dziecko – Pani Jesień. Wszyscy śpiewają piosenkę ,,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0BF7">
        <w:rPr>
          <w:rFonts w:ascii="Times New Roman" w:hAnsi="Times New Roman" w:cs="Times New Roman"/>
          <w:sz w:val="24"/>
          <w:szCs w:val="24"/>
        </w:rPr>
        <w:t>obawmy się w pokazywanie”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0BF7">
        <w:rPr>
          <w:rFonts w:ascii="Times New Roman" w:hAnsi="Times New Roman" w:cs="Times New Roman"/>
          <w:sz w:val="24"/>
          <w:szCs w:val="24"/>
        </w:rPr>
        <w:t xml:space="preserve"> Pani Jesień pokazuje czynność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BF7">
        <w:rPr>
          <w:rFonts w:ascii="Times New Roman" w:hAnsi="Times New Roman" w:cs="Times New Roman"/>
          <w:sz w:val="24"/>
          <w:szCs w:val="24"/>
        </w:rPr>
        <w:t xml:space="preserve"> a reszta obserwuj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0B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Potem</w:t>
      </w:r>
      <w:r w:rsidRPr="00320BF7">
        <w:rPr>
          <w:rFonts w:ascii="Times New Roman" w:hAnsi="Times New Roman" w:cs="Times New Roman"/>
          <w:sz w:val="24"/>
          <w:szCs w:val="24"/>
        </w:rPr>
        <w:t xml:space="preserve"> wszyscy naśladują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0BF7">
        <w:rPr>
          <w:rFonts w:ascii="Times New Roman" w:hAnsi="Times New Roman" w:cs="Times New Roman"/>
          <w:sz w:val="24"/>
          <w:szCs w:val="24"/>
        </w:rPr>
        <w:t xml:space="preserve"> co Pani jesień pokazała. Później Pani Jesień wybiera następną osobę.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sz w:val="24"/>
          <w:szCs w:val="24"/>
        </w:rPr>
        <w:t>,,...Zabawę zaczynamy i jesień w niej witamy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20BF7">
        <w:rPr>
          <w:rFonts w:ascii="Times New Roman" w:hAnsi="Times New Roman" w:cs="Times New Roman"/>
          <w:sz w:val="24"/>
          <w:szCs w:val="24"/>
        </w:rPr>
        <w:t xml:space="preserve"> i dziś na powitanie pobawmy się w pokazywanie” (na przygrywkę pokazuje się czynność)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3F1BD8" w:rsidRPr="00320BF7" w:rsidRDefault="003F1BD8" w:rsidP="003F1BD8">
      <w:pPr>
        <w:rPr>
          <w:rFonts w:ascii="Times New Roman" w:hAnsi="Times New Roman" w:cs="Times New Roman"/>
          <w:b/>
          <w:sz w:val="24"/>
          <w:szCs w:val="24"/>
        </w:rPr>
      </w:pP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b/>
          <w:sz w:val="24"/>
          <w:szCs w:val="24"/>
        </w:rPr>
        <w:lastRenderedPageBreak/>
        <w:t>„Pożegnalny taniec” – zabawa kołowa na pożegnanie</w:t>
      </w:r>
      <w:r w:rsidRPr="00320BF7">
        <w:rPr>
          <w:rFonts w:ascii="Times New Roman" w:hAnsi="Times New Roman" w:cs="Times New Roman"/>
          <w:sz w:val="24"/>
          <w:szCs w:val="24"/>
        </w:rPr>
        <w:br/>
        <w:t>Dzieci stoją w kole. Nauczyciel zachęca dzieci do wykonywania tych samych ruchów.</w:t>
      </w:r>
    </w:p>
    <w:p w:rsidR="003F1BD8" w:rsidRPr="00320BF7" w:rsidRDefault="003F1BD8" w:rsidP="003F1BD8">
      <w:pPr>
        <w:rPr>
          <w:rFonts w:ascii="Times New Roman" w:hAnsi="Times New Roman" w:cs="Times New Roman"/>
          <w:sz w:val="24"/>
          <w:szCs w:val="24"/>
        </w:rPr>
      </w:pPr>
      <w:r w:rsidRPr="00320BF7">
        <w:rPr>
          <w:rFonts w:ascii="Times New Roman" w:hAnsi="Times New Roman" w:cs="Times New Roman"/>
          <w:sz w:val="24"/>
          <w:szCs w:val="24"/>
        </w:rPr>
        <w:br/>
        <w:t>Stańmy w kole wszyscy wraz (dzieci stają w kole)</w:t>
      </w:r>
      <w:r w:rsidRPr="00320BF7">
        <w:rPr>
          <w:rFonts w:ascii="Times New Roman" w:hAnsi="Times New Roman" w:cs="Times New Roman"/>
          <w:sz w:val="24"/>
          <w:szCs w:val="24"/>
        </w:rPr>
        <w:br/>
        <w:t>Pożegnania nadszedł czas.(machają do pozostałych)</w:t>
      </w:r>
      <w:r w:rsidRPr="00320BF7">
        <w:rPr>
          <w:rFonts w:ascii="Times New Roman" w:hAnsi="Times New Roman" w:cs="Times New Roman"/>
          <w:sz w:val="24"/>
          <w:szCs w:val="24"/>
        </w:rPr>
        <w:br/>
        <w:t>Klaszczą dłonie, tupią nogi (klaszczą i tupią dwukrotnie)</w:t>
      </w:r>
      <w:r w:rsidRPr="00320BF7">
        <w:rPr>
          <w:rFonts w:ascii="Times New Roman" w:hAnsi="Times New Roman" w:cs="Times New Roman"/>
          <w:sz w:val="24"/>
          <w:szCs w:val="24"/>
        </w:rPr>
        <w:br/>
        <w:t>Skłon robimy do podłogi. (kłaniają się)</w:t>
      </w:r>
      <w:r w:rsidRPr="00320BF7">
        <w:rPr>
          <w:rFonts w:ascii="Times New Roman" w:hAnsi="Times New Roman" w:cs="Times New Roman"/>
          <w:sz w:val="24"/>
          <w:szCs w:val="24"/>
        </w:rPr>
        <w:br/>
        <w:t>Ręce w górę, w dół i w bok (podnoszą ręce do góry, opuszczają i rozprostowują na boki)</w:t>
      </w:r>
      <w:r w:rsidRPr="00320BF7">
        <w:rPr>
          <w:rFonts w:ascii="Times New Roman" w:hAnsi="Times New Roman" w:cs="Times New Roman"/>
          <w:sz w:val="24"/>
          <w:szCs w:val="24"/>
        </w:rPr>
        <w:br/>
        <w:t>Potem każdy robi skok (podskakują obunóż w miejscu)</w:t>
      </w:r>
      <w:r w:rsidRPr="00320BF7">
        <w:rPr>
          <w:rFonts w:ascii="Times New Roman" w:hAnsi="Times New Roman" w:cs="Times New Roman"/>
          <w:sz w:val="24"/>
          <w:szCs w:val="24"/>
        </w:rPr>
        <w:br/>
        <w:t>Hop do przodu, hop też w tył (skaczą do przodu, a następnie do tyłu)</w:t>
      </w:r>
      <w:r w:rsidRPr="00320BF7">
        <w:rPr>
          <w:rFonts w:ascii="Times New Roman" w:hAnsi="Times New Roman" w:cs="Times New Roman"/>
          <w:sz w:val="24"/>
          <w:szCs w:val="24"/>
        </w:rPr>
        <w:br/>
        <w:t>Pożegnalny taniec był! (machają do pozostałych)</w:t>
      </w:r>
      <w:r w:rsidRPr="00320BF7">
        <w:rPr>
          <w:rFonts w:ascii="Times New Roman" w:hAnsi="Times New Roman" w:cs="Times New Roman"/>
          <w:sz w:val="24"/>
          <w:szCs w:val="24"/>
        </w:rPr>
        <w:br/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</w:p>
    <w:p w:rsidR="00141C26" w:rsidRPr="001B2CBB" w:rsidRDefault="00141C26" w:rsidP="001B2CBB">
      <w:bookmarkStart w:id="0" w:name="_GoBack"/>
      <w:bookmarkEnd w:id="0"/>
    </w:p>
    <w:sectPr w:rsidR="00141C26" w:rsidRPr="001B2CBB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43" w:rsidRDefault="00766E43" w:rsidP="00FC4428">
      <w:pPr>
        <w:spacing w:after="0" w:line="240" w:lineRule="auto"/>
      </w:pPr>
      <w:r>
        <w:separator/>
      </w:r>
    </w:p>
  </w:endnote>
  <w:endnote w:type="continuationSeparator" w:id="0">
    <w:p w:rsidR="00766E43" w:rsidRDefault="00766E43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B2282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43" w:rsidRDefault="00766E43" w:rsidP="00FC4428">
      <w:pPr>
        <w:spacing w:after="0" w:line="240" w:lineRule="auto"/>
      </w:pPr>
      <w:r>
        <w:separator/>
      </w:r>
    </w:p>
  </w:footnote>
  <w:footnote w:type="continuationSeparator" w:id="0">
    <w:p w:rsidR="00766E43" w:rsidRDefault="00766E43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727CB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268F1"/>
    <w:multiLevelType w:val="multilevel"/>
    <w:tmpl w:val="685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448E"/>
    <w:multiLevelType w:val="multilevel"/>
    <w:tmpl w:val="9AF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25133"/>
    <w:multiLevelType w:val="multilevel"/>
    <w:tmpl w:val="9E6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0DC5"/>
    <w:rsid w:val="00063236"/>
    <w:rsid w:val="00065B4E"/>
    <w:rsid w:val="000E666F"/>
    <w:rsid w:val="00141C26"/>
    <w:rsid w:val="00145071"/>
    <w:rsid w:val="00170A29"/>
    <w:rsid w:val="00186EF3"/>
    <w:rsid w:val="001B2CBB"/>
    <w:rsid w:val="001C7497"/>
    <w:rsid w:val="002258F1"/>
    <w:rsid w:val="00244F6C"/>
    <w:rsid w:val="002A4EA2"/>
    <w:rsid w:val="003545B1"/>
    <w:rsid w:val="003F1BD8"/>
    <w:rsid w:val="00421EC3"/>
    <w:rsid w:val="00435B3F"/>
    <w:rsid w:val="00436EDD"/>
    <w:rsid w:val="004B073B"/>
    <w:rsid w:val="004D29BE"/>
    <w:rsid w:val="00524AAF"/>
    <w:rsid w:val="00551C38"/>
    <w:rsid w:val="005B4454"/>
    <w:rsid w:val="005E0886"/>
    <w:rsid w:val="00643F5F"/>
    <w:rsid w:val="006C2B13"/>
    <w:rsid w:val="006D1923"/>
    <w:rsid w:val="00766E43"/>
    <w:rsid w:val="007C7EEC"/>
    <w:rsid w:val="00890FF6"/>
    <w:rsid w:val="008C068F"/>
    <w:rsid w:val="008D570C"/>
    <w:rsid w:val="00911EBB"/>
    <w:rsid w:val="009C5AEA"/>
    <w:rsid w:val="009C7927"/>
    <w:rsid w:val="00A3639A"/>
    <w:rsid w:val="00A85C2F"/>
    <w:rsid w:val="00A91AFC"/>
    <w:rsid w:val="00A92F7F"/>
    <w:rsid w:val="00B35CA9"/>
    <w:rsid w:val="00B3693D"/>
    <w:rsid w:val="00B82688"/>
    <w:rsid w:val="00BF4EB9"/>
    <w:rsid w:val="00C77AE9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5FF7E"/>
  <w15:docId w15:val="{1875CF5F-06FC-4BBD-B4DF-130243EA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1FBD-EC93-4C79-B67B-06044DC9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2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Metodinis</cp:lastModifiedBy>
  <cp:revision>3</cp:revision>
  <cp:lastPrinted>2020-06-26T10:35:00Z</cp:lastPrinted>
  <dcterms:created xsi:type="dcterms:W3CDTF">2021-09-16T10:58:00Z</dcterms:created>
  <dcterms:modified xsi:type="dcterms:W3CDTF">2021-09-28T04:48:00Z</dcterms:modified>
</cp:coreProperties>
</file>