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281AD" w14:textId="77777777" w:rsidR="00A85C2F" w:rsidRDefault="00A85C2F" w:rsidP="001B2CBB"/>
    <w:p w14:paraId="1D15ABEE" w14:textId="77777777"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/grupie</w:t>
      </w:r>
      <w:r w:rsidR="009A4A3F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„Krasnoludki”</w:t>
      </w:r>
    </w:p>
    <w:p w14:paraId="63719A62" w14:textId="53228B35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Prowadząca:</w:t>
      </w:r>
      <w:r w:rsidR="009A4A3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Grażyna Szwajkowsk</w:t>
      </w:r>
      <w:r w:rsidR="00DE4217">
        <w:rPr>
          <w:rFonts w:ascii="Times New Roman" w:hAnsi="Times New Roman"/>
          <w:b/>
          <w:iCs/>
          <w:sz w:val="24"/>
          <w:szCs w:val="24"/>
          <w:lang w:eastAsia="pl-PL"/>
        </w:rPr>
        <w:t>aja</w:t>
      </w:r>
    </w:p>
    <w:p w14:paraId="183C8209" w14:textId="7301881F" w:rsidR="00141C26" w:rsidRPr="0088170C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9A4A3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A4A3F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202</w:t>
      </w:r>
      <w:r w:rsidR="00C522DC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2</w:t>
      </w:r>
      <w:r w:rsidR="009A4A3F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-10-</w:t>
      </w:r>
      <w:r w:rsidR="00C522DC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17</w:t>
      </w:r>
      <w:r w:rsidR="009A4A3F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– 202</w:t>
      </w:r>
      <w:r w:rsidR="00C522DC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2</w:t>
      </w:r>
      <w:r w:rsidR="009A4A3F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-1</w:t>
      </w:r>
      <w:r w:rsidR="00C522DC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0</w:t>
      </w:r>
      <w:r w:rsidR="009A4A3F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-</w:t>
      </w:r>
      <w:r w:rsidR="00C522DC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>21</w:t>
      </w:r>
    </w:p>
    <w:p w14:paraId="3C2A7EA7" w14:textId="73BA4435" w:rsidR="00141C26" w:rsidRPr="0088170C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Miejsce:</w:t>
      </w:r>
      <w:r w:rsidR="009A4A3F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9A4A3F"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grupa </w:t>
      </w:r>
    </w:p>
    <w:p w14:paraId="4549956C" w14:textId="2710B800" w:rsidR="00141C26" w:rsidRPr="0088170C" w:rsidRDefault="001B6BDC" w:rsidP="009A4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</w:t>
      </w:r>
      <w:r w:rsidR="00141C26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 Temat dnia</w:t>
      </w:r>
      <w:r w:rsidR="00141C26" w:rsidRPr="0088170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E4217" w:rsidRPr="0088170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C522DC" w:rsidRPr="0088170C">
        <w:rPr>
          <w:rFonts w:ascii="Times New Roman" w:hAnsi="Times New Roman" w:cs="Times New Roman"/>
          <w:sz w:val="24"/>
          <w:szCs w:val="24"/>
        </w:rPr>
        <w:t>Jesienne drzewa”</w:t>
      </w:r>
    </w:p>
    <w:p w14:paraId="32F63863" w14:textId="1F37E29F" w:rsidR="00DE4217" w:rsidRPr="0088170C" w:rsidRDefault="001B6BDC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2</w:t>
      </w:r>
      <w:r w:rsidR="00141C26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 Cele zajęć</w:t>
      </w:r>
      <w:r w:rsidR="00DE4217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14:paraId="2ADDF3E0" w14:textId="77777777" w:rsidR="00141C26" w:rsidRPr="0088170C" w:rsidRDefault="00DE4217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- </w:t>
      </w:r>
      <w:r w:rsidR="00141C26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ogólny</w:t>
      </w:r>
    </w:p>
    <w:p w14:paraId="1FE19DE9" w14:textId="147BAD5D" w:rsidR="009A4A3F" w:rsidRPr="0088170C" w:rsidRDefault="009A4A3F" w:rsidP="0010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22DC" w:rsidRPr="0088170C">
        <w:rPr>
          <w:rStyle w:val="Strong"/>
          <w:rFonts w:ascii="Times New Roman" w:hAnsi="Times New Roman" w:cs="Times New Roman"/>
          <w:b w:val="0"/>
          <w:spacing w:val="2"/>
          <w:sz w:val="24"/>
          <w:szCs w:val="24"/>
        </w:rPr>
        <w:t>rozpoznawanie po charakterystycznych liściach drzew spotykanych w najbliższym środowisku</w:t>
      </w:r>
      <w:r w:rsidRPr="0088170C">
        <w:rPr>
          <w:rFonts w:ascii="Times New Roman" w:hAnsi="Times New Roman" w:cs="Times New Roman"/>
          <w:sz w:val="24"/>
          <w:szCs w:val="24"/>
        </w:rPr>
        <w:t>;</w:t>
      </w:r>
    </w:p>
    <w:p w14:paraId="2D73BCB3" w14:textId="7EB63F21" w:rsidR="009A4A3F" w:rsidRPr="0088170C" w:rsidRDefault="009A4A3F" w:rsidP="0010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-</w:t>
      </w:r>
      <w:r w:rsidR="00C522DC" w:rsidRPr="0088170C">
        <w:rPr>
          <w:rFonts w:ascii="Times New Roman" w:hAnsi="Times New Roman" w:cs="Times New Roman"/>
          <w:sz w:val="24"/>
          <w:szCs w:val="24"/>
        </w:rPr>
        <w:t xml:space="preserve"> r</w:t>
      </w:r>
      <w:r w:rsidR="00C522DC" w:rsidRPr="0088170C">
        <w:rPr>
          <w:rFonts w:ascii="Times New Roman" w:hAnsi="Times New Roman" w:cs="Times New Roman"/>
          <w:spacing w:val="2"/>
          <w:sz w:val="24"/>
          <w:szCs w:val="24"/>
        </w:rPr>
        <w:t>ozwijanie zainteresowań przyrodniczych dzieci, poznawanie najbliższego środowiska.</w:t>
      </w:r>
    </w:p>
    <w:p w14:paraId="4C1AFCB0" w14:textId="77777777" w:rsidR="009A4A3F" w:rsidRPr="0088170C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operacyjne</w:t>
      </w:r>
      <w:r w:rsidRPr="0088170C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221D02C1" w14:textId="77777777" w:rsidR="00C522DC" w:rsidRPr="0088170C" w:rsidRDefault="009A4A3F" w:rsidP="0010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-</w:t>
      </w:r>
      <w:r w:rsidR="00C522DC" w:rsidRPr="0088170C">
        <w:rPr>
          <w:rFonts w:ascii="Times New Roman" w:hAnsi="Times New Roman" w:cs="Times New Roman"/>
          <w:sz w:val="24"/>
          <w:szCs w:val="24"/>
        </w:rPr>
        <w:t xml:space="preserve"> </w:t>
      </w:r>
      <w:r w:rsidR="00C522DC" w:rsidRPr="0088170C">
        <w:rPr>
          <w:rFonts w:ascii="Times New Roman" w:hAnsi="Times New Roman" w:cs="Times New Roman"/>
          <w:spacing w:val="2"/>
          <w:sz w:val="24"/>
          <w:szCs w:val="24"/>
        </w:rPr>
        <w:t>potrafi uważnie wysłuchać wiersza;</w:t>
      </w:r>
      <w:r w:rsidR="00C522DC" w:rsidRPr="0088170C">
        <w:rPr>
          <w:rFonts w:ascii="Times New Roman" w:hAnsi="Times New Roman" w:cs="Times New Roman"/>
          <w:spacing w:val="2"/>
          <w:sz w:val="24"/>
          <w:szCs w:val="24"/>
        </w:rPr>
        <w:br/>
        <w:t>- bierze udział w zabawach;</w:t>
      </w:r>
      <w:r w:rsidR="00C522DC" w:rsidRPr="0088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5B5D5" w14:textId="015EF1A7" w:rsidR="00141C26" w:rsidRPr="0088170C" w:rsidRDefault="00C522DC" w:rsidP="0010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- potrafi odgadnąć zagadki słowne;</w:t>
      </w:r>
      <w:r w:rsidRPr="0088170C">
        <w:rPr>
          <w:rFonts w:ascii="Times New Roman" w:hAnsi="Times New Roman" w:cs="Times New Roman"/>
          <w:spacing w:val="2"/>
          <w:sz w:val="24"/>
          <w:szCs w:val="24"/>
        </w:rPr>
        <w:br/>
        <w:t>- wie jak nazywa się drzewo, z którego pochodzi liść;</w:t>
      </w:r>
      <w:r w:rsidRPr="0088170C">
        <w:rPr>
          <w:rFonts w:ascii="Times New Roman" w:hAnsi="Times New Roman" w:cs="Times New Roman"/>
          <w:spacing w:val="2"/>
          <w:sz w:val="24"/>
          <w:szCs w:val="24"/>
        </w:rPr>
        <w:br/>
        <w:t>- układa rozsypankę obrazkową;</w:t>
      </w:r>
      <w:r w:rsidRPr="0088170C">
        <w:rPr>
          <w:rFonts w:ascii="Times New Roman" w:hAnsi="Times New Roman" w:cs="Times New Roman"/>
          <w:spacing w:val="2"/>
          <w:sz w:val="24"/>
          <w:szCs w:val="24"/>
        </w:rPr>
        <w:br/>
        <w:t>- rozpoznaje drzewa po charakterystycznych liściach i owocach (kasztanowiec, klon, lipa, dąb);</w:t>
      </w:r>
      <w:r w:rsidR="009A4A3F" w:rsidRPr="0088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3A8EB" w14:textId="48727810" w:rsidR="001037F8" w:rsidRPr="0088170C" w:rsidRDefault="001B6BDC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3</w:t>
      </w:r>
      <w:r w:rsidR="00141C26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 Metody</w:t>
      </w:r>
    </w:p>
    <w:p w14:paraId="56A649BD" w14:textId="77777777" w:rsidR="00AA7B45" w:rsidRPr="0088170C" w:rsidRDefault="00AA7B45" w:rsidP="00AA7B45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</w:pPr>
      <w:r w:rsidRPr="0088170C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val="lt-LT" w:eastAsia="lt-LT"/>
        </w:rPr>
        <w:t xml:space="preserve">- </w:t>
      </w:r>
      <w:r w:rsidR="00B17B8B" w:rsidRPr="0088170C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słowne: rozmowa kierowana, objaśnienia,</w:t>
      </w:r>
    </w:p>
    <w:p w14:paraId="423E1900" w14:textId="77777777" w:rsidR="00AA7B45" w:rsidRPr="0088170C" w:rsidRDefault="00AA7B45" w:rsidP="00AA7B45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</w:pPr>
      <w:r w:rsidRPr="0088170C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 xml:space="preserve">- </w:t>
      </w:r>
      <w:r w:rsidR="00B17B8B" w:rsidRPr="0088170C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oglądowe: obserwacja, pokaz,</w:t>
      </w:r>
    </w:p>
    <w:p w14:paraId="5F5EDCE5" w14:textId="03E713E3" w:rsidR="00AE3573" w:rsidRPr="0088170C" w:rsidRDefault="00AA7B45" w:rsidP="00AA7B45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</w:pPr>
      <w:r w:rsidRPr="0088170C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 xml:space="preserve">- </w:t>
      </w:r>
      <w:r w:rsidR="00B17B8B" w:rsidRPr="0088170C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czynne: zadań stawianych dziecku do wykonania.</w:t>
      </w:r>
    </w:p>
    <w:p w14:paraId="398E69B7" w14:textId="657779BC" w:rsidR="001037F8" w:rsidRPr="0088170C" w:rsidRDefault="001037F8" w:rsidP="001037F8">
      <w:pPr>
        <w:tabs>
          <w:tab w:val="left" w:pos="245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88170C">
        <w:rPr>
          <w:rFonts w:ascii="Times New Roman" w:eastAsiaTheme="minorEastAsia" w:hAnsi="Times New Roman" w:cs="Times New Roman"/>
          <w:sz w:val="24"/>
          <w:szCs w:val="24"/>
          <w:lang w:bidi="en-US"/>
        </w:rPr>
        <w:t>- praktycznego działania.</w:t>
      </w:r>
    </w:p>
    <w:p w14:paraId="554D3719" w14:textId="3F1F112E" w:rsidR="00AE3573" w:rsidRPr="0088170C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7A83B" w14:textId="1E14E3C4" w:rsidR="00AE3573" w:rsidRPr="0088170C" w:rsidRDefault="001B6BDC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</w:t>
      </w:r>
      <w:r w:rsidR="00141C26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 Formy pracy</w:t>
      </w:r>
      <w:r w:rsidR="00141C26" w:rsidRPr="0088170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</w:p>
    <w:p w14:paraId="6E0D935B" w14:textId="77777777" w:rsidR="00AE3573" w:rsidRPr="0088170C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- indywidualna;</w:t>
      </w:r>
    </w:p>
    <w:p w14:paraId="19DB058B" w14:textId="77777777" w:rsidR="00AE3573" w:rsidRPr="0088170C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- zbiorowa;</w:t>
      </w:r>
    </w:p>
    <w:p w14:paraId="2D0C035E" w14:textId="288E8717" w:rsidR="00141C26" w:rsidRPr="0088170C" w:rsidRDefault="00AE3573" w:rsidP="00901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- grupowa.</w:t>
      </w:r>
    </w:p>
    <w:p w14:paraId="57B22BA4" w14:textId="2C78BCFC" w:rsidR="00141C26" w:rsidRPr="0088170C" w:rsidRDefault="001B6BDC" w:rsidP="0088170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5</w:t>
      </w:r>
      <w:r w:rsidR="00141C26"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 Środki dydaktyczne</w:t>
      </w:r>
      <w:r w:rsid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  <w:r w:rsidR="0088170C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t xml:space="preserve"> </w:t>
      </w:r>
      <w:r w:rsidR="008E28C2" w:rsidRPr="0088170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tablica interaktywna, </w:t>
      </w:r>
      <w:r w:rsidR="001037F8" w:rsidRPr="0088170C">
        <w:rPr>
          <w:rFonts w:ascii="Times New Roman" w:eastAsiaTheme="minorEastAsia" w:hAnsi="Times New Roman" w:cs="Times New Roman"/>
          <w:sz w:val="24"/>
          <w:szCs w:val="24"/>
          <w:lang w:bidi="en-US"/>
        </w:rPr>
        <w:t>ilustracje lasu liściastego/iglastego, emblemat dla każdego dziecka przedstawiający elementy drzew</w:t>
      </w:r>
      <w:r w:rsidR="00AA7B45" w:rsidRPr="0088170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28C2" w:rsidRPr="0088170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gałązki świerku i sosny, szyszki, liście dębu, klonu i lipy, kasztanowca, nagranie z odgłosami lasu.</w:t>
      </w:r>
      <w:r w:rsidR="00AA7B45" w:rsidRPr="0088170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</w:p>
    <w:p w14:paraId="694111BC" w14:textId="77777777" w:rsidR="00141C26" w:rsidRPr="0088170C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8170C">
        <w:rPr>
          <w:rFonts w:ascii="Times New Roman" w:hAnsi="Times New Roman" w:cs="Times New Roman"/>
          <w:b/>
          <w:iCs/>
          <w:sz w:val="24"/>
          <w:szCs w:val="24"/>
          <w:lang w:eastAsia="pl-PL"/>
        </w:rPr>
        <w:lastRenderedPageBreak/>
        <w:t>Przebieg zajęć</w:t>
      </w:r>
    </w:p>
    <w:p w14:paraId="00524D5D" w14:textId="2805D38C" w:rsidR="00AE3573" w:rsidRPr="0088170C" w:rsidRDefault="00AE3573" w:rsidP="00AE357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>Pow</w:t>
      </w:r>
      <w:r w:rsidR="0088170C">
        <w:rPr>
          <w:rFonts w:ascii="Times New Roman" w:hAnsi="Times New Roman" w:cs="Times New Roman"/>
          <w:sz w:val="24"/>
          <w:szCs w:val="24"/>
          <w:lang w:val="pl-PL"/>
        </w:rPr>
        <w:t xml:space="preserve">itanie </w:t>
      </w:r>
      <w:r w:rsidR="00553CE8"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 „Chodźcie wszysc</w:t>
      </w:r>
      <w:r w:rsidRPr="0088170C">
        <w:rPr>
          <w:rFonts w:ascii="Times New Roman" w:hAnsi="Times New Roman" w:cs="Times New Roman"/>
          <w:sz w:val="24"/>
          <w:szCs w:val="24"/>
          <w:lang w:val="pl-PL"/>
        </w:rPr>
        <w:t>y tu do koła”.</w:t>
      </w:r>
    </w:p>
    <w:p w14:paraId="6EE309D6" w14:textId="6F1B678B" w:rsidR="00901002" w:rsidRPr="0088170C" w:rsidRDefault="00901002" w:rsidP="00901002">
      <w:pPr>
        <w:pStyle w:val="ListParagraph"/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>Zabawa rytmiczno-naśladowcza „Drzewo”:</w:t>
      </w:r>
    </w:p>
    <w:p w14:paraId="09602627" w14:textId="77777777" w:rsidR="00901002" w:rsidRPr="0088170C" w:rsidRDefault="00901002" w:rsidP="00901002">
      <w:pPr>
        <w:pStyle w:val="ListParagraph"/>
        <w:tabs>
          <w:tab w:val="left" w:pos="2450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FD4DA8" w14:textId="77777777" w:rsidR="00901002" w:rsidRPr="0088170C" w:rsidRDefault="00901002" w:rsidP="00901002">
      <w:pPr>
        <w:pStyle w:val="ListParagraph"/>
        <w:tabs>
          <w:tab w:val="left" w:pos="2450"/>
        </w:tabs>
        <w:autoSpaceDE w:val="0"/>
        <w:autoSpaceDN w:val="0"/>
        <w:adjustRightInd w:val="0"/>
        <w:ind w:left="4248" w:hanging="3525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>„Palce małe, ręce duże</w:t>
      </w: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88170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- </w:t>
      </w:r>
      <w:r w:rsidRPr="0088170C">
        <w:rPr>
          <w:rFonts w:ascii="Times New Roman" w:hAnsi="Times New Roman" w:cs="Times New Roman"/>
          <w:sz w:val="24"/>
          <w:szCs w:val="24"/>
          <w:lang w:val="pl-PL"/>
        </w:rPr>
        <w:t>dzieci unoszą dłonie z zaciśniętymi pięściami, podnoszą ręce do góry</w:t>
      </w:r>
    </w:p>
    <w:p w14:paraId="0E98E3B3" w14:textId="6E801858" w:rsidR="00901002" w:rsidRPr="0088170C" w:rsidRDefault="00901002" w:rsidP="00901002">
      <w:pPr>
        <w:pStyle w:val="ListParagraph"/>
        <w:tabs>
          <w:tab w:val="left" w:pos="245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łokcie w dole, dłonie w górze </w:t>
      </w: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88170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- </w:t>
      </w:r>
      <w:r w:rsidRPr="0088170C">
        <w:rPr>
          <w:rFonts w:ascii="Times New Roman" w:hAnsi="Times New Roman" w:cs="Times New Roman"/>
          <w:sz w:val="24"/>
          <w:szCs w:val="24"/>
          <w:lang w:val="pl-PL"/>
        </w:rPr>
        <w:t>opuszczają łokcie, wysuwają rozłożone palce</w:t>
      </w:r>
    </w:p>
    <w:p w14:paraId="1A641050" w14:textId="77777777" w:rsidR="00901002" w:rsidRPr="0088170C" w:rsidRDefault="00901002" w:rsidP="00901002">
      <w:pPr>
        <w:pStyle w:val="ListParagraph"/>
        <w:tabs>
          <w:tab w:val="left" w:pos="245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>ramię w prawo, ramię w lewo</w:t>
      </w: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88170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- </w:t>
      </w:r>
      <w:r w:rsidRPr="0088170C">
        <w:rPr>
          <w:rFonts w:ascii="Times New Roman" w:hAnsi="Times New Roman" w:cs="Times New Roman"/>
          <w:sz w:val="24"/>
          <w:szCs w:val="24"/>
          <w:lang w:val="pl-PL"/>
        </w:rPr>
        <w:t>naśladują przechylanie się drzewa w prawo i lewo</w:t>
      </w:r>
    </w:p>
    <w:p w14:paraId="0BD28F14" w14:textId="36D1130B" w:rsidR="00901002" w:rsidRPr="0088170C" w:rsidRDefault="00901002" w:rsidP="00901002">
      <w:pPr>
        <w:pStyle w:val="ListParagraph"/>
        <w:tabs>
          <w:tab w:val="left" w:pos="245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  <w:lang w:val="pl-PL"/>
        </w:rPr>
        <w:t>tak się w lesie chwieje drzewo”.</w:t>
      </w:r>
    </w:p>
    <w:p w14:paraId="0DD45EE5" w14:textId="77777777" w:rsidR="00901002" w:rsidRPr="0088170C" w:rsidRDefault="00901002" w:rsidP="00901002">
      <w:pPr>
        <w:pStyle w:val="ListParagraph"/>
        <w:tabs>
          <w:tab w:val="left" w:pos="245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2F7693E" w14:textId="65232306" w:rsidR="00901002" w:rsidRPr="0088170C" w:rsidRDefault="00901002" w:rsidP="00AD2744">
      <w:pPr>
        <w:pStyle w:val="ListParagraph"/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0C">
        <w:rPr>
          <w:rFonts w:ascii="Times New Roman" w:hAnsi="Times New Roman" w:cs="Times New Roman"/>
          <w:sz w:val="24"/>
          <w:szCs w:val="24"/>
        </w:rPr>
        <w:t>Rozwiązywanie</w:t>
      </w:r>
      <w:proofErr w:type="spellEnd"/>
      <w:r w:rsidRPr="0088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0C">
        <w:rPr>
          <w:rFonts w:ascii="Times New Roman" w:hAnsi="Times New Roman" w:cs="Times New Roman"/>
          <w:sz w:val="24"/>
          <w:szCs w:val="24"/>
        </w:rPr>
        <w:t>zagadek</w:t>
      </w:r>
      <w:proofErr w:type="spellEnd"/>
      <w:r w:rsidRPr="0088170C">
        <w:rPr>
          <w:rFonts w:ascii="Times New Roman" w:hAnsi="Times New Roman" w:cs="Times New Roman"/>
          <w:sz w:val="24"/>
          <w:szCs w:val="24"/>
        </w:rPr>
        <w:t>:</w:t>
      </w:r>
      <w:r w:rsidR="00AD2744" w:rsidRPr="0088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9D03" w14:textId="77777777" w:rsidR="00AD2744" w:rsidRPr="0088170C" w:rsidRDefault="00AD2744" w:rsidP="00AD2744">
      <w:pPr>
        <w:pStyle w:val="ListParagraph"/>
        <w:tabs>
          <w:tab w:val="left" w:pos="2450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688D24CC" w14:textId="67A09D1D" w:rsidR="00901002" w:rsidRPr="0088170C" w:rsidRDefault="00901002" w:rsidP="00901002">
      <w:pPr>
        <w:tabs>
          <w:tab w:val="left" w:pos="245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</w:rPr>
        <w:t xml:space="preserve">„Drzewo iglaste, drzewo żywiczne, </w:t>
      </w:r>
      <w:r w:rsidRPr="0088170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wysokopienne, podniebne, śliczne. </w:t>
      </w:r>
      <w:r w:rsidRPr="0088170C">
        <w:rPr>
          <w:rFonts w:ascii="Times New Roman" w:hAnsi="Times New Roman" w:cs="Times New Roman"/>
          <w:i/>
          <w:iCs/>
          <w:sz w:val="24"/>
          <w:szCs w:val="24"/>
        </w:rPr>
        <w:br/>
        <w:t>Zawsze zielone, zima czy wiosna.</w:t>
      </w:r>
    </w:p>
    <w:p w14:paraId="13160C41" w14:textId="4007707D" w:rsidR="00901002" w:rsidRPr="0088170C" w:rsidRDefault="00901002" w:rsidP="00901002">
      <w:pPr>
        <w:tabs>
          <w:tab w:val="left" w:pos="2450"/>
        </w:tabs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</w:rPr>
        <w:t>Igły ma długie, bo to jest ...</w:t>
      </w:r>
      <w:r w:rsidRPr="0088170C">
        <w:rPr>
          <w:rFonts w:ascii="Times New Roman" w:hAnsi="Times New Roman" w:cs="Times New Roman"/>
          <w:iCs/>
          <w:sz w:val="24"/>
          <w:szCs w:val="24"/>
        </w:rPr>
        <w:t>(sosna)</w:t>
      </w:r>
    </w:p>
    <w:p w14:paraId="78733849" w14:textId="77777777" w:rsidR="00901002" w:rsidRPr="0088170C" w:rsidRDefault="00901002" w:rsidP="00901002">
      <w:pPr>
        <w:tabs>
          <w:tab w:val="left" w:pos="2450"/>
        </w:tabs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E0E7C3" w14:textId="77777777" w:rsidR="00901002" w:rsidRPr="0088170C" w:rsidRDefault="00901002" w:rsidP="00901002">
      <w:pPr>
        <w:tabs>
          <w:tab w:val="left" w:pos="2450"/>
        </w:tabs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</w:rPr>
        <w:t>„Wysokie drzewo iglaste,</w:t>
      </w:r>
    </w:p>
    <w:p w14:paraId="02280EFE" w14:textId="77777777" w:rsidR="00901002" w:rsidRPr="0088170C" w:rsidRDefault="00901002" w:rsidP="00901002">
      <w:pPr>
        <w:tabs>
          <w:tab w:val="left" w:pos="2450"/>
        </w:tabs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</w:rPr>
        <w:t xml:space="preserve"> na zimę szpilek nie gubi.</w:t>
      </w:r>
    </w:p>
    <w:p w14:paraId="55D3D002" w14:textId="77777777" w:rsidR="00901002" w:rsidRPr="0088170C" w:rsidRDefault="00901002" w:rsidP="00901002">
      <w:pPr>
        <w:tabs>
          <w:tab w:val="left" w:pos="2450"/>
        </w:tabs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</w:rPr>
        <w:t xml:space="preserve"> Rośnie i w lesie, i w parku,</w:t>
      </w:r>
    </w:p>
    <w:p w14:paraId="39DFBD3D" w14:textId="4C19D05A" w:rsidR="00901002" w:rsidRPr="0088170C" w:rsidRDefault="00901002" w:rsidP="00901002">
      <w:pPr>
        <w:tabs>
          <w:tab w:val="left" w:pos="2450"/>
        </w:tabs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70C">
        <w:rPr>
          <w:rFonts w:ascii="Times New Roman" w:hAnsi="Times New Roman" w:cs="Times New Roman"/>
          <w:i/>
          <w:iCs/>
          <w:sz w:val="24"/>
          <w:szCs w:val="24"/>
        </w:rPr>
        <w:t xml:space="preserve"> bombki wieszać na nim lubisz”. </w:t>
      </w:r>
      <w:r w:rsidRPr="0088170C">
        <w:rPr>
          <w:rFonts w:ascii="Times New Roman" w:hAnsi="Times New Roman" w:cs="Times New Roman"/>
          <w:iCs/>
          <w:sz w:val="24"/>
          <w:szCs w:val="24"/>
        </w:rPr>
        <w:t>(świerk)</w:t>
      </w:r>
    </w:p>
    <w:p w14:paraId="576B95D7" w14:textId="21E19819" w:rsidR="00901002" w:rsidRPr="0088170C" w:rsidRDefault="008E28C2" w:rsidP="009C72A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2450"/>
        </w:tabs>
        <w:ind w:left="709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</w:pP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 „Liście z</w:t>
      </w:r>
      <w:r w:rsidR="001B6BDC"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 xml:space="preserve"> </w:t>
      </w: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drzew”</w:t>
      </w:r>
      <w:r w:rsidR="001B6BDC"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 xml:space="preserve"> </w:t>
      </w: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-</w:t>
      </w:r>
      <w:r w:rsidR="00F710D0"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 xml:space="preserve"> </w:t>
      </w: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zabawa dydaktyczna. Segregowanie liści według rodzaju (liście dębu, klonu</w:t>
      </w:r>
      <w:r w:rsidR="003E7A95"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, kasztanowca, lipy</w:t>
      </w: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)</w:t>
      </w:r>
      <w:r w:rsidR="003E7A95"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 xml:space="preserve"> </w:t>
      </w: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 xml:space="preserve">i </w:t>
      </w:r>
      <w:r w:rsid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zgadywanie</w:t>
      </w: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 xml:space="preserve"> z jakich drzew one pochodzą. Oglądanie gałązek sosny i świerku. Porównywanie ich. </w:t>
      </w:r>
    </w:p>
    <w:p w14:paraId="3B086D71" w14:textId="77777777" w:rsidR="003E7A95" w:rsidRPr="0088170C" w:rsidRDefault="003E7A95" w:rsidP="003E7A95">
      <w:pPr>
        <w:pStyle w:val="ListParagraph"/>
        <w:shd w:val="clear" w:color="auto" w:fill="FFFFFF" w:themeFill="background1"/>
        <w:tabs>
          <w:tab w:val="left" w:pos="2450"/>
        </w:tabs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0B1833" w14:textId="19459E90" w:rsidR="00AA7B45" w:rsidRPr="0088170C" w:rsidRDefault="00AA7B45" w:rsidP="00AA7B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>Tablica interaktywna „Jesienne drzewa”</w:t>
      </w:r>
    </w:p>
    <w:p w14:paraId="4BC3146A" w14:textId="7BB01AE0" w:rsidR="00901002" w:rsidRPr="0088170C" w:rsidRDefault="00D676FD" w:rsidP="00AD2744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8" w:history="1">
        <w:r w:rsidR="00AA7B45" w:rsidRPr="0088170C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https://learningapps.org/display?v=pmea42aha22</w:t>
        </w:r>
      </w:hyperlink>
      <w:r w:rsidR="00AD2744" w:rsidRPr="0088170C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E03F412" w14:textId="21E61642" w:rsidR="00AD2744" w:rsidRPr="0088170C" w:rsidRDefault="00885B79" w:rsidP="00AD2744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Zadaniem dzieci jest za pomocą tablicy interaktywnej i programu </w:t>
      </w:r>
      <w:hyperlink r:id="rId9" w:history="1">
        <w:r w:rsidRPr="0088170C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https://learningapps</w:t>
        </w:r>
      </w:hyperlink>
      <w:r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 „Jesienne drzewa” – rozpoznać z jakiego drzewa pochodzą liście i owoce: klonu, kasztanowca, dębu, lipy. Przy prawidłowej odpowiedzi </w:t>
      </w:r>
      <w:r w:rsidR="008E28C2"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wszystkich obrazków otworzy się ukryta piosenka </w:t>
      </w:r>
      <w:hyperlink r:id="rId10" w:history="1">
        <w:r w:rsidR="008E28C2" w:rsidRPr="0088170C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https://youtu.be/szjoAFb_Bbg</w:t>
        </w:r>
      </w:hyperlink>
    </w:p>
    <w:p w14:paraId="387C4D80" w14:textId="13B604DD" w:rsidR="00AD2744" w:rsidRPr="0088170C" w:rsidRDefault="00AD2744" w:rsidP="00AD2744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E55233" w14:textId="6C3F90EB" w:rsidR="00AD2744" w:rsidRPr="0088170C" w:rsidRDefault="00AD2744" w:rsidP="00AD2744">
      <w:pPr>
        <w:pStyle w:val="ListParagraph"/>
        <w:numPr>
          <w:ilvl w:val="0"/>
          <w:numId w:val="12"/>
        </w:numPr>
        <w:tabs>
          <w:tab w:val="left" w:pos="2450"/>
          <w:tab w:val="left" w:pos="640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>Power point program „Drzewa”</w:t>
      </w:r>
    </w:p>
    <w:p w14:paraId="5DA7797C" w14:textId="263820ED" w:rsidR="00AD2744" w:rsidRPr="0088170C" w:rsidRDefault="00AD2744" w:rsidP="00AD2744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>Za pomocą tablicy interaktywnej nauczycielka pokazuje obrazki. Dzieci ogl</w:t>
      </w:r>
      <w:r w:rsidR="003E7A95" w:rsidRPr="0088170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88170C">
        <w:rPr>
          <w:rFonts w:ascii="Times New Roman" w:hAnsi="Times New Roman" w:cs="Times New Roman"/>
          <w:sz w:val="24"/>
          <w:szCs w:val="24"/>
          <w:lang w:val="pl-PL"/>
        </w:rPr>
        <w:t>dają obrazki i komentują</w:t>
      </w:r>
      <w:r w:rsidR="00885B79"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85B79" w:rsidRPr="0088170C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rozwijając umiejętność rozpoznawania i nazywania nazw drzew.</w:t>
      </w:r>
    </w:p>
    <w:p w14:paraId="6EEC2FE9" w14:textId="36CE2144" w:rsidR="00AE3573" w:rsidRPr="0088170C" w:rsidRDefault="003E7A95" w:rsidP="003E7A95">
      <w:pPr>
        <w:pStyle w:val="ListParagraph"/>
        <w:numPr>
          <w:ilvl w:val="0"/>
          <w:numId w:val="12"/>
        </w:numPr>
        <w:tabs>
          <w:tab w:val="left" w:pos="2450"/>
          <w:tab w:val="left" w:pos="6405"/>
        </w:tabs>
        <w:jc w:val="both"/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</w:pPr>
      <w:r w:rsidRPr="0088170C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pl-PL"/>
        </w:rPr>
        <w:t>„Las jesienią” – praca plastyczna – wykonywanie pieczątek z liści na konturze drzewa.</w:t>
      </w:r>
    </w:p>
    <w:p w14:paraId="1CDF01DA" w14:textId="77777777" w:rsidR="003E7A95" w:rsidRPr="0088170C" w:rsidRDefault="003E7A95" w:rsidP="003E7A95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34826249" w14:textId="77777777" w:rsidR="003E7A95" w:rsidRPr="0088170C" w:rsidRDefault="003E7A95" w:rsidP="003E7A9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Ewaluacja zajęć:  </w:t>
      </w:r>
    </w:p>
    <w:p w14:paraId="49D8B499" w14:textId="244B35CD" w:rsidR="00141C26" w:rsidRPr="0088170C" w:rsidRDefault="003E7A95" w:rsidP="00881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0C">
        <w:rPr>
          <w:rFonts w:ascii="Times New Roman" w:hAnsi="Times New Roman" w:cs="Times New Roman"/>
          <w:sz w:val="24"/>
          <w:szCs w:val="24"/>
        </w:rPr>
        <w:t>Na zakończenie zajęć dzieci wyrażają swoją opinię.</w:t>
      </w:r>
      <w:bookmarkStart w:id="0" w:name="_GoBack"/>
      <w:bookmarkEnd w:id="0"/>
    </w:p>
    <w:p w14:paraId="19953FCE" w14:textId="77777777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sectPr w:rsidR="00141C26" w:rsidSect="00B82688">
      <w:headerReference w:type="default" r:id="rId11"/>
      <w:footerReference w:type="default" r:id="rId12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56D7B" w14:textId="77777777" w:rsidR="00D676FD" w:rsidRDefault="00D676FD" w:rsidP="00FC4428">
      <w:pPr>
        <w:spacing w:after="0" w:line="240" w:lineRule="auto"/>
      </w:pPr>
      <w:r>
        <w:separator/>
      </w:r>
    </w:p>
  </w:endnote>
  <w:endnote w:type="continuationSeparator" w:id="0">
    <w:p w14:paraId="3F112F40" w14:textId="77777777" w:rsidR="00D676FD" w:rsidRDefault="00D676FD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3D457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1FBF88" wp14:editId="3D039E2C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B04B4F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14:paraId="1105D8FD" w14:textId="77777777"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B4688" w14:textId="77777777" w:rsidR="00D676FD" w:rsidRDefault="00D676FD" w:rsidP="00FC4428">
      <w:pPr>
        <w:spacing w:after="0" w:line="240" w:lineRule="auto"/>
      </w:pPr>
      <w:r>
        <w:separator/>
      </w:r>
    </w:p>
  </w:footnote>
  <w:footnote w:type="continuationSeparator" w:id="0">
    <w:p w14:paraId="4396DD5C" w14:textId="77777777" w:rsidR="00D676FD" w:rsidRDefault="00D676FD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D295A" w14:textId="77777777"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668959B1" wp14:editId="3E42C28D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222E809A" wp14:editId="6D086491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61684400" w14:textId="77777777"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14:paraId="780599D3" w14:textId="77777777"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6F998" wp14:editId="04A24438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CD6289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4981_"/>
      </v:shape>
    </w:pict>
  </w:numPicBullet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281"/>
    <w:multiLevelType w:val="hybridMultilevel"/>
    <w:tmpl w:val="DA0ED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D24AF"/>
    <w:multiLevelType w:val="hybridMultilevel"/>
    <w:tmpl w:val="3F96C0FC"/>
    <w:lvl w:ilvl="0" w:tplc="FFBEA8AC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6238"/>
    <w:multiLevelType w:val="hybridMultilevel"/>
    <w:tmpl w:val="4D9A773E"/>
    <w:lvl w:ilvl="0" w:tplc="E87A37E4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EB3"/>
    <w:multiLevelType w:val="hybridMultilevel"/>
    <w:tmpl w:val="FBEC5474"/>
    <w:lvl w:ilvl="0" w:tplc="FFBEA8AC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E1AAF"/>
    <w:multiLevelType w:val="hybridMultilevel"/>
    <w:tmpl w:val="D0C0F5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5F72"/>
    <w:multiLevelType w:val="hybridMultilevel"/>
    <w:tmpl w:val="A97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C69DF"/>
    <w:multiLevelType w:val="hybridMultilevel"/>
    <w:tmpl w:val="BB041FE6"/>
    <w:lvl w:ilvl="0" w:tplc="41CEF6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117F"/>
    <w:multiLevelType w:val="hybridMultilevel"/>
    <w:tmpl w:val="C4E6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5186CBD"/>
    <w:multiLevelType w:val="hybridMultilevel"/>
    <w:tmpl w:val="2C64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73D4C"/>
    <w:multiLevelType w:val="multilevel"/>
    <w:tmpl w:val="88BC0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F1946"/>
    <w:multiLevelType w:val="hybridMultilevel"/>
    <w:tmpl w:val="51B055B8"/>
    <w:lvl w:ilvl="0" w:tplc="8222D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0"/>
  </w:num>
  <w:num w:numId="5">
    <w:abstractNumId w:val="1"/>
  </w:num>
  <w:num w:numId="6">
    <w:abstractNumId w:val="17"/>
  </w:num>
  <w:num w:numId="7">
    <w:abstractNumId w:val="8"/>
  </w:num>
  <w:num w:numId="8">
    <w:abstractNumId w:val="3"/>
  </w:num>
  <w:num w:numId="9">
    <w:abstractNumId w:val="16"/>
  </w:num>
  <w:num w:numId="10">
    <w:abstractNumId w:val="15"/>
  </w:num>
  <w:num w:numId="11">
    <w:abstractNumId w:val="11"/>
  </w:num>
  <w:num w:numId="12">
    <w:abstractNumId w:val="5"/>
  </w:num>
  <w:num w:numId="13">
    <w:abstractNumId w:val="13"/>
  </w:num>
  <w:num w:numId="14">
    <w:abstractNumId w:val="20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D3230"/>
    <w:rsid w:val="000E666F"/>
    <w:rsid w:val="001037F8"/>
    <w:rsid w:val="00141C26"/>
    <w:rsid w:val="00145071"/>
    <w:rsid w:val="00170A29"/>
    <w:rsid w:val="00186EF3"/>
    <w:rsid w:val="001B2CBB"/>
    <w:rsid w:val="001B6BDC"/>
    <w:rsid w:val="001C7497"/>
    <w:rsid w:val="002258F1"/>
    <w:rsid w:val="002349CB"/>
    <w:rsid w:val="00244F6C"/>
    <w:rsid w:val="002A4EA2"/>
    <w:rsid w:val="003545B1"/>
    <w:rsid w:val="003E7A95"/>
    <w:rsid w:val="00421EC3"/>
    <w:rsid w:val="00435B3F"/>
    <w:rsid w:val="00436EDD"/>
    <w:rsid w:val="004B073B"/>
    <w:rsid w:val="004D29BE"/>
    <w:rsid w:val="004E6974"/>
    <w:rsid w:val="00524AAF"/>
    <w:rsid w:val="00551C38"/>
    <w:rsid w:val="00553CE8"/>
    <w:rsid w:val="005B4454"/>
    <w:rsid w:val="005E0886"/>
    <w:rsid w:val="00643F5F"/>
    <w:rsid w:val="006C2B13"/>
    <w:rsid w:val="006D12A4"/>
    <w:rsid w:val="006D1923"/>
    <w:rsid w:val="00704BB5"/>
    <w:rsid w:val="00757DC1"/>
    <w:rsid w:val="007C0EBA"/>
    <w:rsid w:val="007C7EEC"/>
    <w:rsid w:val="0088170C"/>
    <w:rsid w:val="00885B79"/>
    <w:rsid w:val="00890FF6"/>
    <w:rsid w:val="008C068F"/>
    <w:rsid w:val="008C091C"/>
    <w:rsid w:val="008E28C2"/>
    <w:rsid w:val="00901002"/>
    <w:rsid w:val="00911EBB"/>
    <w:rsid w:val="009A4A3F"/>
    <w:rsid w:val="009C5AEA"/>
    <w:rsid w:val="009C7927"/>
    <w:rsid w:val="00A3639A"/>
    <w:rsid w:val="00A85C2F"/>
    <w:rsid w:val="00A91AFC"/>
    <w:rsid w:val="00A92F7F"/>
    <w:rsid w:val="00AA7B45"/>
    <w:rsid w:val="00AD2744"/>
    <w:rsid w:val="00AE3573"/>
    <w:rsid w:val="00B17B8B"/>
    <w:rsid w:val="00B35CA9"/>
    <w:rsid w:val="00B82688"/>
    <w:rsid w:val="00BF4EB9"/>
    <w:rsid w:val="00C522DC"/>
    <w:rsid w:val="00C77AE9"/>
    <w:rsid w:val="00CC2F97"/>
    <w:rsid w:val="00D35FF8"/>
    <w:rsid w:val="00D676FD"/>
    <w:rsid w:val="00DE4217"/>
    <w:rsid w:val="00ED3C2A"/>
    <w:rsid w:val="00F710D0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E573"/>
  <w15:docId w15:val="{DB71CBD6-47C3-4AFC-89F1-47BDDEF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paragraph" w:styleId="ListParagraph">
    <w:name w:val="List Paragraph"/>
    <w:basedOn w:val="Normal"/>
    <w:uiPriority w:val="34"/>
    <w:qFormat/>
    <w:rsid w:val="009A4A3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3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AE3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522D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7B4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28C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E7A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mea42aha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szjoAFb_B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5950-7AEC-4572-BEC7-3FB3A5A6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229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6</cp:revision>
  <cp:lastPrinted>2020-06-26T10:35:00Z</cp:lastPrinted>
  <dcterms:created xsi:type="dcterms:W3CDTF">2022-10-16T09:51:00Z</dcterms:created>
  <dcterms:modified xsi:type="dcterms:W3CDTF">2022-10-29T12:20:00Z</dcterms:modified>
</cp:coreProperties>
</file>