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2F" w:rsidRPr="00B12DDB" w:rsidRDefault="00A85C2F" w:rsidP="001B2CBB">
      <w:pPr>
        <w:rPr>
          <w:sz w:val="24"/>
          <w:szCs w:val="24"/>
        </w:rPr>
      </w:pPr>
    </w:p>
    <w:p w:rsidR="00141C26" w:rsidRPr="00B12DDB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Scenariusz zajęć w klasie/</w:t>
      </w:r>
      <w:r w:rsidRPr="00B12DDB">
        <w:rPr>
          <w:rFonts w:ascii="Times New Roman" w:hAnsi="Times New Roman"/>
          <w:b/>
          <w:iCs/>
          <w:sz w:val="24"/>
          <w:szCs w:val="24"/>
          <w:u w:val="single"/>
          <w:lang w:eastAsia="pl-PL"/>
        </w:rPr>
        <w:t xml:space="preserve">grupie </w:t>
      </w:r>
      <w:r w:rsidR="004131FF" w:rsidRPr="00B12DDB">
        <w:rPr>
          <w:rFonts w:ascii="Times New Roman" w:hAnsi="Times New Roman"/>
          <w:b/>
          <w:iCs/>
          <w:sz w:val="24"/>
          <w:szCs w:val="24"/>
          <w:lang w:eastAsia="pl-PL"/>
        </w:rPr>
        <w:t>„Krasnoludki” (3-5 lat)</w:t>
      </w:r>
    </w:p>
    <w:p w:rsidR="00DA3F2E" w:rsidRPr="00B12DDB" w:rsidRDefault="00DA3F2E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Prowadząca/cy:</w:t>
      </w:r>
      <w:r w:rsidR="00B726D6" w:rsidRPr="00B12DDB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Nauczyciel muzyki Edyta Staniulioniene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Termin:</w:t>
      </w:r>
      <w:r w:rsidR="00B12DDB" w:rsidRPr="00B12DDB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</w:t>
      </w:r>
      <w:r w:rsidR="00B726D6" w:rsidRPr="00B12DDB">
        <w:rPr>
          <w:rFonts w:ascii="Times New Roman" w:hAnsi="Times New Roman"/>
          <w:b/>
          <w:iCs/>
          <w:sz w:val="24"/>
          <w:szCs w:val="24"/>
          <w:lang w:eastAsia="pl-PL"/>
        </w:rPr>
        <w:t>2021-12-02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Miejsce:</w:t>
      </w:r>
      <w:r w:rsidR="00B726D6" w:rsidRPr="00B12DDB">
        <w:rPr>
          <w:rFonts w:ascii="Times New Roman" w:hAnsi="Times New Roman"/>
          <w:b/>
          <w:iCs/>
          <w:sz w:val="24"/>
          <w:szCs w:val="24"/>
          <w:lang w:eastAsia="pl-PL"/>
        </w:rPr>
        <w:t xml:space="preserve"> Mejszagoła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I.</w:t>
      </w:r>
    </w:p>
    <w:p w:rsidR="004131FF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1. Blok tematyczny</w:t>
      </w:r>
      <w:r w:rsidRPr="00B12DDB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="004131FF" w:rsidRPr="00B12DDB">
        <w:rPr>
          <w:rFonts w:ascii="Times New Roman" w:hAnsi="Times New Roman"/>
          <w:b/>
          <w:iCs/>
          <w:sz w:val="24"/>
          <w:szCs w:val="24"/>
          <w:lang w:eastAsia="pl-PL"/>
        </w:rPr>
        <w:t>„Krasnoludki są na świecie”</w:t>
      </w:r>
    </w:p>
    <w:p w:rsidR="004131FF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2. Temat dnia</w:t>
      </w:r>
      <w:r w:rsidRPr="00B12DDB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="004131FF" w:rsidRPr="00B12DDB">
        <w:rPr>
          <w:rFonts w:ascii="Times New Roman" w:hAnsi="Times New Roman"/>
          <w:b/>
          <w:iCs/>
          <w:sz w:val="24"/>
          <w:szCs w:val="24"/>
          <w:lang w:eastAsia="pl-PL"/>
        </w:rPr>
        <w:t>„W krainie bajki”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3. Cele zajęć</w:t>
      </w:r>
    </w:p>
    <w:p w:rsidR="00B726D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ogólny</w:t>
      </w:r>
    </w:p>
    <w:p w:rsidR="00B726D6" w:rsidRPr="00B12DDB" w:rsidRDefault="00B726D6" w:rsidP="00B726D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 xml:space="preserve">rozwijanie umiejętności swobodnego i śmiałego wypowiadania się </w:t>
      </w:r>
    </w:p>
    <w:p w:rsidR="00B726D6" w:rsidRPr="00B12DDB" w:rsidRDefault="00B726D6" w:rsidP="00141C2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rozbudzanie zainteresowań czytelniczych</w:t>
      </w:r>
    </w:p>
    <w:p w:rsidR="00141C26" w:rsidRPr="00B12DDB" w:rsidRDefault="00141C26" w:rsidP="00B726D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operacyjne</w:t>
      </w:r>
      <w:r w:rsidRPr="00B12DDB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aktywnie uczestniczy w rozmowie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uważnie słucha utworów o krasnoludkach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wie, że krasnoludki są postaciami z bajek</w:t>
      </w:r>
      <w:bookmarkStart w:id="0" w:name="_GoBack"/>
      <w:bookmarkEnd w:id="0"/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opisuje wygląd i charakterystyczne cechy krasnoludka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ilustruje ruchem treść piosenki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bawi się przy muzyce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jest spostrzegawcze</w:t>
      </w:r>
    </w:p>
    <w:p w:rsidR="00B726D6" w:rsidRPr="00B12DDB" w:rsidRDefault="00B726D6" w:rsidP="00B726D6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zgodnie współpracuje w zespole</w:t>
      </w:r>
    </w:p>
    <w:p w:rsidR="00B726D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4. Metody</w:t>
      </w:r>
      <w:r w:rsidRPr="00B12DDB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</w:p>
    <w:p w:rsidR="00B726D6" w:rsidRPr="00B12DDB" w:rsidRDefault="00B726D6" w:rsidP="00B726D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aktywizująca</w:t>
      </w:r>
    </w:p>
    <w:p w:rsidR="004131FF" w:rsidRPr="00B12DDB" w:rsidRDefault="004131FF" w:rsidP="00B726D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ruchowa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color w:val="0070C0"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5. Formy pracy</w:t>
      </w:r>
      <w:r w:rsidRPr="00B12DDB">
        <w:rPr>
          <w:rFonts w:ascii="Times New Roman" w:hAnsi="Times New Roman"/>
          <w:i/>
          <w:iCs/>
          <w:sz w:val="24"/>
          <w:szCs w:val="24"/>
          <w:lang w:eastAsia="pl-PL"/>
        </w:rPr>
        <w:t>:</w:t>
      </w:r>
      <w:r w:rsidR="00B726D6" w:rsidRPr="00B12DDB">
        <w:rPr>
          <w:rFonts w:ascii="Times New Roman" w:hAnsi="Times New Roman"/>
          <w:iCs/>
          <w:sz w:val="24"/>
          <w:szCs w:val="24"/>
          <w:lang w:eastAsia="pl-PL"/>
        </w:rPr>
        <w:t xml:space="preserve"> grupowa</w:t>
      </w:r>
    </w:p>
    <w:p w:rsidR="00B726D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 xml:space="preserve">6. Środki dydaktyczne </w:t>
      </w:r>
    </w:p>
    <w:p w:rsidR="00B726D6" w:rsidRPr="00B12DDB" w:rsidRDefault="00B726D6" w:rsidP="00141C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Utwory muzyczne w wersji instrumentalnej, worek, atrybuty w worku</w:t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II.</w:t>
      </w:r>
    </w:p>
    <w:p w:rsidR="00141C26" w:rsidRPr="00B12DDB" w:rsidRDefault="00141C26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lastRenderedPageBreak/>
        <w:t>Przebieg zajęć</w:t>
      </w:r>
    </w:p>
    <w:p w:rsidR="00594E4A" w:rsidRPr="00B12DDB" w:rsidRDefault="00594E4A" w:rsidP="00141C2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</w:p>
    <w:p w:rsidR="004131FF" w:rsidRPr="00B12DDB" w:rsidRDefault="004131FF" w:rsidP="004131FF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b/>
          <w:iCs/>
          <w:sz w:val="24"/>
          <w:szCs w:val="24"/>
          <w:lang w:eastAsia="pl-PL"/>
        </w:rPr>
        <w:t>Przywitanka</w:t>
      </w:r>
    </w:p>
    <w:p w:rsidR="004131FF" w:rsidRPr="00B12DDB" w:rsidRDefault="004131FF" w:rsidP="004131FF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Zabawę zaczynamy bajkowo się witamy</w:t>
      </w:r>
    </w:p>
    <w:p w:rsidR="004131FF" w:rsidRPr="00B12DDB" w:rsidRDefault="004131FF" w:rsidP="004131FF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I dziś na powitanie pobawmy się w pokazywanie</w:t>
      </w:r>
    </w:p>
    <w:p w:rsidR="004131FF" w:rsidRPr="00B12DDB" w:rsidRDefault="004131FF" w:rsidP="00B12DDB">
      <w:pPr>
        <w:pStyle w:val="ListParagraph"/>
        <w:spacing w:before="100" w:beforeAutospacing="1" w:after="100" w:afterAutospacing="1" w:line="240" w:lineRule="auto"/>
        <w:ind w:left="644"/>
        <w:rPr>
          <w:rFonts w:ascii="Times New Roman" w:hAnsi="Times New Roman"/>
          <w:iCs/>
          <w:sz w:val="24"/>
          <w:szCs w:val="24"/>
          <w:lang w:eastAsia="pl-PL"/>
        </w:rPr>
      </w:pPr>
      <w:r w:rsidRPr="00B12DDB">
        <w:rPr>
          <w:rFonts w:ascii="Times New Roman" w:hAnsi="Times New Roman"/>
          <w:iCs/>
          <w:sz w:val="24"/>
          <w:szCs w:val="24"/>
          <w:lang w:eastAsia="pl-PL"/>
        </w:rPr>
        <w:t>(w czasie przygrywki dzieci pokazują czynności związane z bajkami)</w:t>
      </w:r>
    </w:p>
    <w:p w:rsidR="00594E4A" w:rsidRPr="00B12DDB" w:rsidRDefault="00594E4A" w:rsidP="00DA3F2E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:rsidR="00DA3F2E" w:rsidRPr="00B12DDB" w:rsidRDefault="00DA3F2E" w:rsidP="004131FF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>Wysłuchanie wiersza Jana Brzechwy „Krasnoludki”.</w:t>
      </w:r>
    </w:p>
    <w:p w:rsidR="00D062F0" w:rsidRPr="00B12DDB" w:rsidRDefault="00D062F0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Jest na świe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cie kraj ma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lut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Gdzie miesz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ją kra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sno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lud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Mają dom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 z cien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kiej słom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Z ko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mi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na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mi jak po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ziom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ki.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Kra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sno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lu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dek, gdy jest mło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dy,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Wca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le nie ma jesz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cze bro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dy,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Żad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nych waż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nych spraw nie mie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wa,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Tyl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ko bawi się i śpie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softHyphen/>
        <w:t>wa….  (włączamy piosenkę o krasnoludkach)</w:t>
      </w:r>
    </w:p>
    <w:p w:rsidR="00594E4A" w:rsidRPr="00B12DDB" w:rsidRDefault="00594E4A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31FF" w:rsidRPr="00B12DDB" w:rsidRDefault="004131FF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F2E" w:rsidRPr="00B12DDB" w:rsidRDefault="00D062F0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b/>
          <w:sz w:val="24"/>
          <w:szCs w:val="24"/>
        </w:rPr>
        <w:t xml:space="preserve">Piosenka: </w:t>
      </w:r>
      <w:r w:rsidR="00DA3F2E" w:rsidRPr="00B12DDB">
        <w:rPr>
          <w:rFonts w:ascii="Times New Roman" w:eastAsia="Times New Roman" w:hAnsi="Times New Roman" w:cs="Times New Roman"/>
          <w:b/>
          <w:sz w:val="24"/>
          <w:szCs w:val="24"/>
        </w:rPr>
        <w:t> „My jesteśmy krasnoludki”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My jesteśmy krasnoludki,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Hopsasa, hopsasa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Pod grzybkami nasze budki.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Hopsa, hopsa, sa.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Jemy mrówki, żabie łapki,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oj tak, tak, oj tak, tak,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a na głowach krasne czapki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to nasz, to nasz znak,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Gdy ktoś zbłądzi, to trąbimy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trututu, trututu!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Gdy ktoś senny, to uśpimy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Lulu  lulu lu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Gdy kto skrzywdzi krasnoludka,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ajajaj, ajajaj,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br/>
        <w:t>to zapłacze niezabudka!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aja jaja  jaj</w:t>
      </w:r>
    </w:p>
    <w:p w:rsidR="00D062F0" w:rsidRPr="00B12DDB" w:rsidRDefault="00D062F0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Rozmowa na temat krasnoludków: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 - Jak wyglądają krasnoludki?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- Gdzie je można spotkać?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- Jakie znacie bajki w których występują krasnoludki?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- Gdzie mieszkają krasnoludki?</w:t>
      </w:r>
    </w:p>
    <w:p w:rsidR="00DA3F2E" w:rsidRPr="00B12DDB" w:rsidRDefault="00DA3F2E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- Co jedzą krasnoludki?</w:t>
      </w:r>
    </w:p>
    <w:p w:rsidR="00D062F0" w:rsidRPr="00B12DDB" w:rsidRDefault="00D062F0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E4A" w:rsidRPr="00B12DDB" w:rsidRDefault="00594E4A" w:rsidP="00DA3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5044" w:rsidRPr="00B12DDB" w:rsidRDefault="00DA3F2E" w:rsidP="00DA3F2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Mały i duży krasnoludek''-</w:t>
      </w:r>
      <w:r w:rsidR="004131FF"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>zabawa orientacyjno -porządkowa.</w:t>
      </w:r>
    </w:p>
    <w:p w:rsidR="00DA3F2E" w:rsidRPr="00B12DDB" w:rsidRDefault="00DA3F2E" w:rsidP="00C45044">
      <w:pPr>
        <w:pStyle w:val="ListParagraph"/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 Dziecko chodzi po pokoju  przy wł</w:t>
      </w:r>
      <w:r w:rsidR="00B12DDB" w:rsidRPr="00B12DDB">
        <w:rPr>
          <w:rFonts w:ascii="Times New Roman" w:eastAsia="Times New Roman" w:hAnsi="Times New Roman" w:cs="Times New Roman"/>
          <w:sz w:val="24"/>
          <w:szCs w:val="24"/>
        </w:rPr>
        <w:t>ączonej piosence. Gdy muzyka się zatrzyma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 dziecko reaguje na polecenia:</w:t>
      </w:r>
    </w:p>
    <w:p w:rsidR="00DA3F2E" w:rsidRPr="00B12DDB" w:rsidRDefault="00DA3F2E" w:rsidP="00B12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>,,</w:t>
      </w:r>
      <w:proofErr w:type="spellStart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>mały</w:t>
      </w:r>
      <w:proofErr w:type="spellEnd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>krasnoludek</w:t>
      </w:r>
      <w:proofErr w:type="spellEnd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''- </w:t>
      </w:r>
      <w:proofErr w:type="spellStart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>kuca</w:t>
      </w:r>
      <w:proofErr w:type="spellEnd"/>
      <w:r w:rsidR="00B12DDB"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12DDB">
        <w:rPr>
          <w:rFonts w:ascii="Times New Roman" w:eastAsia="Times New Roman" w:hAnsi="Times New Roman" w:cs="Times New Roman"/>
          <w:sz w:val="24"/>
          <w:szCs w:val="24"/>
          <w:lang w:val="en-US"/>
        </w:rPr>
        <w:t>chodzi</w:t>
      </w:r>
      <w:proofErr w:type="spellEnd"/>
    </w:p>
    <w:p w:rsidR="00594E4A" w:rsidRPr="00B12DDB" w:rsidRDefault="00DA3F2E" w:rsidP="00B12DD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>,,duży krasnoludek''- stają na palcach i wyciągają ręce do góry</w:t>
      </w:r>
      <w:r w:rsidR="00B12DDB" w:rsidRPr="00B12DDB">
        <w:rPr>
          <w:rFonts w:ascii="Times New Roman" w:eastAsia="Times New Roman" w:hAnsi="Times New Roman" w:cs="Times New Roman"/>
          <w:sz w:val="24"/>
          <w:szCs w:val="24"/>
        </w:rPr>
        <w:t>, lub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 biega</w:t>
      </w:r>
      <w:r w:rsidR="00B12DDB" w:rsidRPr="00B12DDB">
        <w:rPr>
          <w:rFonts w:ascii="Times New Roman" w:eastAsia="Times New Roman" w:hAnsi="Times New Roman" w:cs="Times New Roman"/>
          <w:sz w:val="24"/>
          <w:szCs w:val="24"/>
        </w:rPr>
        <w:t>ją</w:t>
      </w:r>
    </w:p>
    <w:p w:rsidR="00DA3F2E" w:rsidRPr="00B12DDB" w:rsidRDefault="004131FF" w:rsidP="00594E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hAnsi="Times New Roman" w:cs="Times New Roman"/>
          <w:sz w:val="24"/>
          <w:szCs w:val="24"/>
        </w:rPr>
        <w:t xml:space="preserve">  </w:t>
      </w:r>
      <w:r w:rsidRPr="00B12DD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2F0" w:rsidRPr="00B12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3F2E" w:rsidRPr="00B12DDB">
        <w:rPr>
          <w:rFonts w:ascii="Times New Roman" w:hAnsi="Times New Roman" w:cs="Times New Roman"/>
          <w:b/>
          <w:sz w:val="24"/>
          <w:szCs w:val="24"/>
        </w:rPr>
        <w:t>„Czym zajmują się krasnoludki?” – zabawa ruchowa:</w:t>
      </w:r>
    </w:p>
    <w:p w:rsidR="00DA3F2E" w:rsidRPr="00B12DDB" w:rsidRDefault="00C45044" w:rsidP="00B12D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2DDB">
        <w:rPr>
          <w:rFonts w:ascii="Times New Roman" w:hAnsi="Times New Roman" w:cs="Times New Roman"/>
          <w:sz w:val="24"/>
          <w:szCs w:val="24"/>
        </w:rPr>
        <w:t>S</w:t>
      </w:r>
      <w:r w:rsidR="00DA3F2E" w:rsidRPr="00B12DDB">
        <w:rPr>
          <w:rFonts w:ascii="Times New Roman" w:hAnsi="Times New Roman" w:cs="Times New Roman"/>
          <w:sz w:val="24"/>
          <w:szCs w:val="24"/>
        </w:rPr>
        <w:t>wobodne wypowiedzi dzieci na temat zajęć krasnoludków</w:t>
      </w:r>
      <w:r w:rsidRPr="00B12DDB">
        <w:rPr>
          <w:rFonts w:ascii="Times New Roman" w:hAnsi="Times New Roman" w:cs="Times New Roman"/>
          <w:sz w:val="24"/>
          <w:szCs w:val="24"/>
        </w:rPr>
        <w:t xml:space="preserve"> </w:t>
      </w:r>
      <w:r w:rsidR="00DA3F2E" w:rsidRPr="00B12DDB">
        <w:rPr>
          <w:rFonts w:ascii="Times New Roman" w:hAnsi="Times New Roman" w:cs="Times New Roman"/>
          <w:sz w:val="24"/>
          <w:szCs w:val="24"/>
        </w:rPr>
        <w:t>określanie cech charakteru krasnoludków: pracowite, uczynne, gościnne, wesołe,</w:t>
      </w:r>
      <w:r w:rsidRPr="00B12DDB">
        <w:rPr>
          <w:rFonts w:ascii="Times New Roman" w:hAnsi="Times New Roman" w:cs="Times New Roman"/>
          <w:sz w:val="24"/>
          <w:szCs w:val="24"/>
        </w:rPr>
        <w:t xml:space="preserve"> </w:t>
      </w:r>
      <w:r w:rsidR="00DA3F2E" w:rsidRPr="00B12DDB">
        <w:rPr>
          <w:rFonts w:ascii="Times New Roman" w:hAnsi="Times New Roman" w:cs="Times New Roman"/>
          <w:sz w:val="24"/>
          <w:szCs w:val="24"/>
        </w:rPr>
        <w:t>dobre, opiekuńcze…</w:t>
      </w:r>
    </w:p>
    <w:p w:rsidR="00DA3F2E" w:rsidRPr="00B12DDB" w:rsidRDefault="00C45044" w:rsidP="00B12DD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2DDB">
        <w:rPr>
          <w:rFonts w:ascii="Times New Roman" w:hAnsi="Times New Roman" w:cs="Times New Roman"/>
          <w:sz w:val="24"/>
          <w:szCs w:val="24"/>
        </w:rPr>
        <w:t>N</w:t>
      </w:r>
      <w:r w:rsidR="00DA3F2E" w:rsidRPr="00B12DDB">
        <w:rPr>
          <w:rFonts w:ascii="Times New Roman" w:hAnsi="Times New Roman" w:cs="Times New Roman"/>
          <w:sz w:val="24"/>
          <w:szCs w:val="24"/>
        </w:rPr>
        <w:t>aśladowanie pracy krasnoludków: zamiatanie, mieszanie w garnku…</w:t>
      </w:r>
    </w:p>
    <w:p w:rsidR="00594E4A" w:rsidRPr="00B12DDB" w:rsidRDefault="00C45044" w:rsidP="00DA3F2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12DDB">
        <w:rPr>
          <w:rFonts w:ascii="Times New Roman" w:hAnsi="Times New Roman" w:cs="Times New Roman"/>
          <w:sz w:val="24"/>
          <w:szCs w:val="24"/>
        </w:rPr>
        <w:t>O</w:t>
      </w:r>
      <w:r w:rsidR="00DA3F2E" w:rsidRPr="00B12DDB">
        <w:rPr>
          <w:rFonts w:ascii="Times New Roman" w:hAnsi="Times New Roman" w:cs="Times New Roman"/>
          <w:sz w:val="24"/>
          <w:szCs w:val="24"/>
        </w:rPr>
        <w:t>dgadywanie, co robią krasnoludk</w:t>
      </w:r>
      <w:r w:rsidR="00594E4A" w:rsidRPr="00B12DDB">
        <w:rPr>
          <w:rFonts w:ascii="Times New Roman" w:hAnsi="Times New Roman" w:cs="Times New Roman"/>
          <w:sz w:val="24"/>
          <w:szCs w:val="24"/>
        </w:rPr>
        <w:t>i (pantomima w wykonaniu dzieci)</w:t>
      </w:r>
    </w:p>
    <w:p w:rsidR="00D062F0" w:rsidRPr="00B12DDB" w:rsidRDefault="00D062F0" w:rsidP="00D062F0">
      <w:pPr>
        <w:shd w:val="clear" w:color="auto" w:fill="FFFFFF"/>
        <w:spacing w:after="100" w:afterAutospacing="1" w:line="36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B726D6"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Kreatywne rozwiązanie problemu</w:t>
      </w:r>
      <w:r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„Dokończ bajkę”</w:t>
      </w:r>
      <w:r w:rsidR="00594E4A" w:rsidRPr="00B12D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(załącznik 1)</w:t>
      </w:r>
    </w:p>
    <w:p w:rsidR="00594E4A" w:rsidRPr="00B12DDB" w:rsidRDefault="00D062F0" w:rsidP="00B12DDB">
      <w:pPr>
        <w:shd w:val="clear" w:color="auto" w:fill="FFFFFF"/>
        <w:spacing w:after="100" w:afterAutospacing="1" w:line="37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Dzieci stoją w kole. Jedna osoba trzyma „zaczarowany woreczek”, </w:t>
      </w:r>
      <w:r w:rsidRPr="00B12DDB">
        <w:rPr>
          <w:rFonts w:ascii="Times New Roman" w:hAnsi="Times New Roman" w:cs="Times New Roman"/>
          <w:sz w:val="24"/>
          <w:szCs w:val="24"/>
        </w:rPr>
        <w:t>w którym ukryte są różne przedmioty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 (np.: książka, pędzel, instrument muzyczny, itd.)</w:t>
      </w:r>
      <w:r w:rsidR="00B726D6" w:rsidRPr="00B12DDB">
        <w:rPr>
          <w:rFonts w:ascii="Times New Roman" w:hAnsi="Times New Roman" w:cs="Times New Roman"/>
          <w:sz w:val="24"/>
          <w:szCs w:val="24"/>
        </w:rPr>
        <w:t xml:space="preserve"> Zadaniem dziecka jest wyjąć jeden z tych przedmiotów i nazwać go i układać treść bajki. </w:t>
      </w:r>
      <w:r w:rsidRPr="00B12DDB">
        <w:rPr>
          <w:rFonts w:ascii="Times New Roman" w:eastAsia="Times New Roman" w:hAnsi="Times New Roman" w:cs="Times New Roman"/>
          <w:sz w:val="24"/>
          <w:szCs w:val="24"/>
        </w:rPr>
        <w:t xml:space="preserve">Zaczynamy opowiadać bajkę – zupełnie wymyśloną. Po 2-3 zdaniach prosimy dziecko, aby wymyśliło jej dalszy ciąg. </w:t>
      </w:r>
    </w:p>
    <w:p w:rsidR="00D062F0" w:rsidRPr="00B12DDB" w:rsidRDefault="004131FF" w:rsidP="00B12DDB">
      <w:pPr>
        <w:spacing w:before="100" w:beforeAutospacing="1" w:after="100" w:afterAutospacing="1" w:line="240" w:lineRule="auto"/>
        <w:rPr>
          <w:rStyle w:val="ff3"/>
          <w:rFonts w:ascii="Times New Roman" w:hAnsi="Times New Roman" w:cs="Times New Roman"/>
          <w:b/>
          <w:sz w:val="24"/>
          <w:szCs w:val="24"/>
        </w:rPr>
      </w:pPr>
      <w:r w:rsidRPr="00B12DDB">
        <w:rPr>
          <w:rFonts w:ascii="Times New Roman" w:hAnsi="Times New Roman" w:cs="Times New Roman"/>
          <w:b/>
          <w:sz w:val="24"/>
          <w:szCs w:val="24"/>
        </w:rPr>
        <w:t>6. Piosenka na zakończenie „Bajka różne ma imiona” (podkład w załączniku)</w:t>
      </w:r>
    </w:p>
    <w:p w:rsidR="00D062F0" w:rsidRPr="00B12DDB" w:rsidRDefault="00D062F0" w:rsidP="00D062F0">
      <w:pPr>
        <w:pStyle w:val="imaligncenter"/>
        <w:shd w:val="clear" w:color="auto" w:fill="FFFFFF"/>
        <w:spacing w:before="0" w:beforeAutospacing="0" w:after="150" w:afterAutospacing="0"/>
      </w:pPr>
      <w:r w:rsidRPr="00B12DDB">
        <w:rPr>
          <w:rStyle w:val="ff3"/>
          <w:lang w:val="pl-PL"/>
        </w:rPr>
        <w:t>I .</w:t>
      </w:r>
      <w:r w:rsidRPr="00B12DDB">
        <w:rPr>
          <w:rStyle w:val="ff5"/>
          <w:lang w:val="pl-PL"/>
        </w:rPr>
        <w:t> Bajka różne ma imiona,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różną ma postać,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zawsze roztańczona,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jest pewna i radosna.</w:t>
      </w:r>
      <w:r w:rsidRPr="00B12DDB">
        <w:rPr>
          <w:lang w:val="pl-PL"/>
        </w:rPr>
        <w:br/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Ref.: Bajka, bajka, bajka,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różne ma imiona.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Jak niezapominajka,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dziecięcy ma jej świat.</w:t>
      </w:r>
      <w:r w:rsidRPr="00B12DDB">
        <w:rPr>
          <w:lang w:val="pl-PL"/>
        </w:rPr>
        <w:br/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II. Bajka, bajka, bajka,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radosny, jasny dom.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jak jasny promyk światła,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kochamy wszyscy ją.</w:t>
      </w:r>
      <w:r w:rsidRPr="00B12DDB">
        <w:rPr>
          <w:lang w:val="pl-PL"/>
        </w:rPr>
        <w:br/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Ref.: Bajka, bajka, bajka,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różne ma imiona.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Jak niezapominajka,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dziecięcy ma jej świat.</w:t>
      </w:r>
      <w:r w:rsidRPr="00B12DDB">
        <w:rPr>
          <w:lang w:val="pl-PL"/>
        </w:rPr>
        <w:br/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III. Gości w sercach wszystkich dzieci,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łzy na uśmiech zmienia.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I słoneczkiem jasnym świeci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lastRenderedPageBreak/>
        <w:t>w najskrytszych marzeniach.</w:t>
      </w:r>
      <w:r w:rsidRPr="00B12DDB">
        <w:rPr>
          <w:lang w:val="pl-PL"/>
        </w:rPr>
        <w:br/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Ref.: Bajka, bajka, bajka,</w:t>
      </w:r>
      <w:r w:rsidRPr="00B12DDB">
        <w:rPr>
          <w:lang w:val="pl-PL"/>
        </w:rPr>
        <w:br/>
      </w:r>
      <w:r w:rsidRPr="00B12DDB">
        <w:rPr>
          <w:rStyle w:val="ff5"/>
          <w:lang w:val="pl-PL"/>
        </w:rPr>
        <w:t>różne ma imiona.</w:t>
      </w:r>
      <w:r w:rsidRPr="00B12DDB">
        <w:rPr>
          <w:lang w:val="pl-PL"/>
        </w:rPr>
        <w:br/>
      </w:r>
      <w:proofErr w:type="spellStart"/>
      <w:r w:rsidRPr="00B12DDB">
        <w:rPr>
          <w:rStyle w:val="ff5"/>
        </w:rPr>
        <w:t>Jak</w:t>
      </w:r>
      <w:proofErr w:type="spellEnd"/>
      <w:r w:rsidRPr="00B12DDB">
        <w:rPr>
          <w:rStyle w:val="ff5"/>
        </w:rPr>
        <w:t xml:space="preserve"> </w:t>
      </w:r>
      <w:proofErr w:type="spellStart"/>
      <w:r w:rsidRPr="00B12DDB">
        <w:rPr>
          <w:rStyle w:val="ff5"/>
        </w:rPr>
        <w:t>niezapominajka</w:t>
      </w:r>
      <w:proofErr w:type="spellEnd"/>
      <w:proofErr w:type="gramStart"/>
      <w:r w:rsidRPr="00B12DDB">
        <w:rPr>
          <w:rStyle w:val="ff5"/>
        </w:rPr>
        <w:t>,</w:t>
      </w:r>
      <w:proofErr w:type="gramEnd"/>
      <w:r w:rsidRPr="00B12DDB">
        <w:br/>
      </w:r>
      <w:proofErr w:type="spellStart"/>
      <w:r w:rsidRPr="00B12DDB">
        <w:rPr>
          <w:rStyle w:val="ff5"/>
        </w:rPr>
        <w:t>dziecięcy</w:t>
      </w:r>
      <w:proofErr w:type="spellEnd"/>
      <w:r w:rsidRPr="00B12DDB">
        <w:rPr>
          <w:rStyle w:val="ff5"/>
        </w:rPr>
        <w:t xml:space="preserve"> ma </w:t>
      </w:r>
      <w:proofErr w:type="spellStart"/>
      <w:r w:rsidRPr="00B12DDB">
        <w:rPr>
          <w:rStyle w:val="ff5"/>
        </w:rPr>
        <w:t>jej</w:t>
      </w:r>
      <w:proofErr w:type="spellEnd"/>
      <w:r w:rsidRPr="00B12DDB">
        <w:rPr>
          <w:rStyle w:val="ff5"/>
        </w:rPr>
        <w:t xml:space="preserve"> </w:t>
      </w:r>
      <w:proofErr w:type="spellStart"/>
      <w:r w:rsidRPr="00B12DDB">
        <w:rPr>
          <w:rStyle w:val="ff5"/>
        </w:rPr>
        <w:t>świat</w:t>
      </w:r>
      <w:proofErr w:type="spellEnd"/>
      <w:r w:rsidRPr="00B12DDB">
        <w:rPr>
          <w:rStyle w:val="ff5"/>
        </w:rPr>
        <w:t>.</w:t>
      </w:r>
      <w:r w:rsidRPr="00B12DDB">
        <w:br/>
      </w:r>
    </w:p>
    <w:p w:rsidR="00141C26" w:rsidRPr="00B12DDB" w:rsidRDefault="00141C26" w:rsidP="00141C26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pl-PL"/>
        </w:rPr>
      </w:pPr>
    </w:p>
    <w:p w:rsidR="00141C26" w:rsidRPr="00B12DDB" w:rsidRDefault="00141C26" w:rsidP="001B2CBB">
      <w:pPr>
        <w:rPr>
          <w:sz w:val="24"/>
          <w:szCs w:val="24"/>
        </w:rPr>
      </w:pPr>
    </w:p>
    <w:sectPr w:rsidR="00141C26" w:rsidRPr="00B12DDB" w:rsidSect="00B82688">
      <w:headerReference w:type="default" r:id="rId8"/>
      <w:footerReference w:type="default" r:id="rId9"/>
      <w:pgSz w:w="11906" w:h="16838"/>
      <w:pgMar w:top="1417" w:right="1417" w:bottom="1417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5E" w:rsidRDefault="002A0A5E" w:rsidP="00FC4428">
      <w:pPr>
        <w:spacing w:after="0" w:line="240" w:lineRule="auto"/>
      </w:pPr>
      <w:r>
        <w:separator/>
      </w:r>
    </w:p>
  </w:endnote>
  <w:endnote w:type="continuationSeparator" w:id="0">
    <w:p w:rsidR="002A0A5E" w:rsidRDefault="002A0A5E" w:rsidP="00FC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3" w:rsidRDefault="006D1923" w:rsidP="006D1923">
    <w:pPr>
      <w:spacing w:after="200" w:line="276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7B6EA0F" wp14:editId="6F3E2EB1">
              <wp:simplePos x="0" y="0"/>
              <wp:positionH relativeFrom="column">
                <wp:posOffset>-100965</wp:posOffset>
              </wp:positionH>
              <wp:positionV relativeFrom="paragraph">
                <wp:posOffset>14890</wp:posOffset>
              </wp:positionV>
              <wp:extent cx="6202680" cy="0"/>
              <wp:effectExtent l="0" t="0" r="26670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29A032" id="Łącznik prosty 8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.15pt" to="480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" strokecolor="black [3213]" strokeweight="1pt">
              <v:stroke joinstyle="miter"/>
            </v:line>
          </w:pict>
        </mc:Fallback>
      </mc:AlternateContent>
    </w:r>
  </w:p>
  <w:p w:rsidR="00B82688" w:rsidRPr="00186EF3" w:rsidRDefault="002A4EA2" w:rsidP="00B82688">
    <w:pPr>
      <w:pStyle w:val="NormalWeb"/>
      <w:spacing w:before="200" w:beforeAutospacing="0" w:after="0" w:afterAutospacing="0" w:line="216" w:lineRule="auto"/>
      <w:jc w:val="center"/>
      <w:rPr>
        <w:rFonts w:ascii="Verdana" w:hAnsi="Verdana"/>
        <w:sz w:val="18"/>
        <w:szCs w:val="18"/>
      </w:rPr>
    </w:pPr>
    <w:r w:rsidRPr="002A4EA2">
      <w:rPr>
        <w:rFonts w:ascii="Calibri" w:eastAsia="Calibri" w:hAnsi="Calibri"/>
        <w:sz w:val="22"/>
        <w:szCs w:val="22"/>
        <w:lang w:eastAsia="en-US"/>
      </w:rPr>
      <w:t xml:space="preserve">Projekt „Polska szkoła </w:t>
    </w:r>
    <w:r w:rsidR="004B073B">
      <w:rPr>
        <w:rFonts w:ascii="Calibri" w:eastAsia="Calibri" w:hAnsi="Calibri"/>
        <w:sz w:val="22"/>
        <w:szCs w:val="22"/>
        <w:lang w:eastAsia="en-US"/>
      </w:rPr>
      <w:t xml:space="preserve">na emigracji. </w:t>
    </w:r>
    <w:r w:rsidR="004B073B" w:rsidRPr="004B073B">
      <w:rPr>
        <w:rFonts w:ascii="Calibri" w:eastAsia="Calibri" w:hAnsi="Calibri"/>
        <w:sz w:val="22"/>
        <w:szCs w:val="22"/>
        <w:lang w:eastAsia="en-US"/>
      </w:rPr>
      <w:t>Kompetentny nauczyciel i kreatywny uczeń kluczem do sukcesu” jest współfinansowany w ramach programu Unii Europejskiej Erasmus+.</w:t>
    </w:r>
    <w:r w:rsidRPr="002A4EA2">
      <w:rPr>
        <w:rFonts w:ascii="Calibri" w:eastAsia="Calibri" w:hAnsi="Calibri"/>
        <w:sz w:val="22"/>
        <w:szCs w:val="22"/>
        <w:lang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5E" w:rsidRDefault="002A0A5E" w:rsidP="00FC4428">
      <w:pPr>
        <w:spacing w:after="0" w:line="240" w:lineRule="auto"/>
      </w:pPr>
      <w:r>
        <w:separator/>
      </w:r>
    </w:p>
  </w:footnote>
  <w:footnote w:type="continuationSeparator" w:id="0">
    <w:p w:rsidR="002A0A5E" w:rsidRDefault="002A0A5E" w:rsidP="00FC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428" w:rsidRDefault="00A85C2F" w:rsidP="004D29BE">
    <w:pPr>
      <w:pStyle w:val="Header"/>
      <w:tabs>
        <w:tab w:val="clear" w:pos="9072"/>
        <w:tab w:val="left" w:pos="8226"/>
      </w:tabs>
      <w:rPr>
        <w:color w:val="2F5496" w:themeColor="accent5" w:themeShade="BF"/>
      </w:rPr>
    </w:pPr>
    <w:r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60288" behindDoc="0" locked="0" layoutInCell="1" allowOverlap="1" wp14:anchorId="0C41D711" wp14:editId="54E451F5">
          <wp:simplePos x="0" y="0"/>
          <wp:positionH relativeFrom="column">
            <wp:posOffset>5090795</wp:posOffset>
          </wp:positionH>
          <wp:positionV relativeFrom="paragraph">
            <wp:posOffset>-273597</wp:posOffset>
          </wp:positionV>
          <wp:extent cx="588579" cy="588579"/>
          <wp:effectExtent l="0" t="0" r="2540" b="254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579" cy="588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3C2A">
      <w:rPr>
        <w:noProof/>
        <w:color w:val="2F5496" w:themeColor="accent5" w:themeShade="BF"/>
        <w:lang w:val="en-US"/>
      </w:rPr>
      <w:drawing>
        <wp:anchor distT="0" distB="0" distL="114300" distR="114300" simplePos="0" relativeHeight="251659264" behindDoc="1" locked="0" layoutInCell="1" allowOverlap="1" wp14:anchorId="0A16DDB4" wp14:editId="2A43F605">
          <wp:simplePos x="0" y="0"/>
          <wp:positionH relativeFrom="column">
            <wp:posOffset>-175260</wp:posOffset>
          </wp:positionH>
          <wp:positionV relativeFrom="paragraph">
            <wp:posOffset>-354965</wp:posOffset>
          </wp:positionV>
          <wp:extent cx="2809875" cy="800100"/>
          <wp:effectExtent l="0" t="0" r="0" b="0"/>
          <wp:wrapNone/>
          <wp:docPr id="1" name="Obraz 1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7497">
      <w:rPr>
        <w:color w:val="2F5496" w:themeColor="accent5" w:themeShade="BF"/>
      </w:rPr>
      <w:tab/>
    </w:r>
    <w:r w:rsidR="004D29BE">
      <w:rPr>
        <w:color w:val="2F5496" w:themeColor="accent5" w:themeShade="BF"/>
      </w:rPr>
      <w:tab/>
    </w:r>
  </w:p>
  <w:p w:rsidR="001C7497" w:rsidRDefault="001C7497" w:rsidP="001C7497">
    <w:pPr>
      <w:pStyle w:val="Header"/>
      <w:tabs>
        <w:tab w:val="clear" w:pos="9072"/>
      </w:tabs>
      <w:rPr>
        <w:color w:val="2F5496" w:themeColor="accent5" w:themeShade="BF"/>
      </w:rPr>
    </w:pPr>
  </w:p>
  <w:p w:rsidR="001C7497" w:rsidRPr="002258F1" w:rsidRDefault="00421EC3" w:rsidP="001C7497">
    <w:pPr>
      <w:pStyle w:val="Header"/>
      <w:tabs>
        <w:tab w:val="clear" w:pos="9072"/>
      </w:tabs>
      <w:rPr>
        <w:color w:val="2F5496" w:themeColor="accent5" w:themeShade="BF"/>
      </w:rPr>
    </w:pPr>
    <w:r>
      <w:rPr>
        <w:noProof/>
        <w:color w:val="4472C4" w:themeColor="accent5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8D988F" wp14:editId="622280C3">
              <wp:simplePos x="0" y="0"/>
              <wp:positionH relativeFrom="column">
                <wp:posOffset>-36195</wp:posOffset>
              </wp:positionH>
              <wp:positionV relativeFrom="paragraph">
                <wp:posOffset>153385</wp:posOffset>
              </wp:positionV>
              <wp:extent cx="5979160" cy="0"/>
              <wp:effectExtent l="0" t="0" r="21590" b="19050"/>
              <wp:wrapNone/>
              <wp:docPr id="17" name="Łącznik prosty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791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03E5F2" id="Łącznik prosty 1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85pt,12.1pt" to="467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" strokecolor="black [3213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356"/>
    <w:multiLevelType w:val="hybridMultilevel"/>
    <w:tmpl w:val="54E071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644D7"/>
    <w:multiLevelType w:val="hybridMultilevel"/>
    <w:tmpl w:val="390023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0DED"/>
    <w:multiLevelType w:val="multilevel"/>
    <w:tmpl w:val="E310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46BB8"/>
    <w:multiLevelType w:val="multilevel"/>
    <w:tmpl w:val="617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A36D1"/>
    <w:multiLevelType w:val="hybridMultilevel"/>
    <w:tmpl w:val="7CAAE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D787C"/>
    <w:multiLevelType w:val="hybridMultilevel"/>
    <w:tmpl w:val="EC58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B725E"/>
    <w:multiLevelType w:val="hybridMultilevel"/>
    <w:tmpl w:val="7CFC37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A1E64"/>
    <w:multiLevelType w:val="multilevel"/>
    <w:tmpl w:val="27844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509B0"/>
    <w:multiLevelType w:val="hybridMultilevel"/>
    <w:tmpl w:val="F99427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B0004"/>
    <w:multiLevelType w:val="hybridMultilevel"/>
    <w:tmpl w:val="FF32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23C5E"/>
    <w:multiLevelType w:val="hybridMultilevel"/>
    <w:tmpl w:val="4C32B0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33812"/>
    <w:multiLevelType w:val="multilevel"/>
    <w:tmpl w:val="75B0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FB7ED8"/>
    <w:multiLevelType w:val="multilevel"/>
    <w:tmpl w:val="F978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637FD1"/>
    <w:multiLevelType w:val="multilevel"/>
    <w:tmpl w:val="B6BCFC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73624FA3"/>
    <w:multiLevelType w:val="hybridMultilevel"/>
    <w:tmpl w:val="17F2FD7E"/>
    <w:lvl w:ilvl="0" w:tplc="567644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C"/>
    <w:rsid w:val="00063236"/>
    <w:rsid w:val="00065B4E"/>
    <w:rsid w:val="000E666F"/>
    <w:rsid w:val="00141C26"/>
    <w:rsid w:val="00145071"/>
    <w:rsid w:val="00170A29"/>
    <w:rsid w:val="00186EF3"/>
    <w:rsid w:val="001B2CBB"/>
    <w:rsid w:val="001C7497"/>
    <w:rsid w:val="002258F1"/>
    <w:rsid w:val="00244F6C"/>
    <w:rsid w:val="002A0A5E"/>
    <w:rsid w:val="002A4EA2"/>
    <w:rsid w:val="003545B1"/>
    <w:rsid w:val="004131FF"/>
    <w:rsid w:val="00421EC3"/>
    <w:rsid w:val="00435B3F"/>
    <w:rsid w:val="00436EDD"/>
    <w:rsid w:val="004B073B"/>
    <w:rsid w:val="004D29BE"/>
    <w:rsid w:val="004F6AF3"/>
    <w:rsid w:val="00524AAF"/>
    <w:rsid w:val="00551C38"/>
    <w:rsid w:val="00594E4A"/>
    <w:rsid w:val="005B4454"/>
    <w:rsid w:val="005E0886"/>
    <w:rsid w:val="00643F5F"/>
    <w:rsid w:val="006C2B13"/>
    <w:rsid w:val="006D1923"/>
    <w:rsid w:val="007C7EEC"/>
    <w:rsid w:val="00890FF6"/>
    <w:rsid w:val="008C068F"/>
    <w:rsid w:val="00911EBB"/>
    <w:rsid w:val="00961707"/>
    <w:rsid w:val="009C5AEA"/>
    <w:rsid w:val="009C7927"/>
    <w:rsid w:val="00A3639A"/>
    <w:rsid w:val="00A41912"/>
    <w:rsid w:val="00A85C2F"/>
    <w:rsid w:val="00A91AFC"/>
    <w:rsid w:val="00A92F7F"/>
    <w:rsid w:val="00B12DDB"/>
    <w:rsid w:val="00B35CA9"/>
    <w:rsid w:val="00B726D6"/>
    <w:rsid w:val="00B82688"/>
    <w:rsid w:val="00BF4EB9"/>
    <w:rsid w:val="00C45044"/>
    <w:rsid w:val="00C77AE9"/>
    <w:rsid w:val="00CC2F56"/>
    <w:rsid w:val="00D062F0"/>
    <w:rsid w:val="00DA3F2E"/>
    <w:rsid w:val="00ED3C2A"/>
    <w:rsid w:val="00F0701D"/>
    <w:rsid w:val="00FC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609B46-147C-4261-A3BD-EC03D275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594E4A"/>
    <w:pPr>
      <w:keepNext/>
      <w:keepLines/>
      <w:spacing w:after="206" w:line="265" w:lineRule="auto"/>
      <w:ind w:left="182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28"/>
  </w:style>
  <w:style w:type="paragraph" w:styleId="Footer">
    <w:name w:val="footer"/>
    <w:basedOn w:val="Normal"/>
    <w:link w:val="FooterChar"/>
    <w:uiPriority w:val="99"/>
    <w:unhideWhenUsed/>
    <w:rsid w:val="00FC4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28"/>
  </w:style>
  <w:style w:type="paragraph" w:styleId="BalloonText">
    <w:name w:val="Balloon Text"/>
    <w:basedOn w:val="Normal"/>
    <w:link w:val="BalloonTextChar"/>
    <w:uiPriority w:val="99"/>
    <w:semiHidden/>
    <w:unhideWhenUsed/>
    <w:rsid w:val="0022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8F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4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6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leGrid">
    <w:name w:val="Table Grid"/>
    <w:basedOn w:val="TableNormal"/>
    <w:uiPriority w:val="59"/>
    <w:rsid w:val="004D2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rsid w:val="00A85C2F"/>
    <w:pPr>
      <w:spacing w:after="120" w:line="480" w:lineRule="auto"/>
    </w:pPr>
    <w:rPr>
      <w:rFonts w:ascii="Verdana" w:eastAsia="Times New Roman" w:hAnsi="Verdana" w:cs="Verdana"/>
    </w:rPr>
  </w:style>
  <w:style w:type="character" w:customStyle="1" w:styleId="BodyText2Char">
    <w:name w:val="Body Text 2 Char"/>
    <w:basedOn w:val="DefaultParagraphFont"/>
    <w:link w:val="BodyText2"/>
    <w:uiPriority w:val="99"/>
    <w:rsid w:val="00A85C2F"/>
    <w:rPr>
      <w:rFonts w:ascii="Verdana" w:eastAsia="Times New Roman" w:hAnsi="Verdana" w:cs="Verdana"/>
    </w:rPr>
  </w:style>
  <w:style w:type="paragraph" w:customStyle="1" w:styleId="imaligncenter">
    <w:name w:val="imalign_center"/>
    <w:basedOn w:val="Normal"/>
    <w:rsid w:val="00D0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f3">
    <w:name w:val="ff3"/>
    <w:basedOn w:val="DefaultParagraphFont"/>
    <w:rsid w:val="00D062F0"/>
  </w:style>
  <w:style w:type="character" w:customStyle="1" w:styleId="ff5">
    <w:name w:val="ff5"/>
    <w:basedOn w:val="DefaultParagraphFont"/>
    <w:rsid w:val="00D062F0"/>
  </w:style>
  <w:style w:type="character" w:styleId="Strong">
    <w:name w:val="Strong"/>
    <w:basedOn w:val="DefaultParagraphFont"/>
    <w:uiPriority w:val="22"/>
    <w:qFormat/>
    <w:rsid w:val="00D062F0"/>
    <w:rPr>
      <w:b/>
      <w:bCs/>
    </w:rPr>
  </w:style>
  <w:style w:type="paragraph" w:styleId="ListParagraph">
    <w:name w:val="List Paragraph"/>
    <w:basedOn w:val="Normal"/>
    <w:uiPriority w:val="34"/>
    <w:qFormat/>
    <w:rsid w:val="00B726D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94E4A"/>
    <w:rPr>
      <w:rFonts w:ascii="Times New Roman" w:eastAsia="Times New Roman" w:hAnsi="Times New Roman" w:cs="Times New Roman"/>
      <w:b/>
      <w:color w:val="00000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truszkowski\AppData\Roaming\Microsoft\Szablony\Pismo%20Erasmus-pi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DE277-4C0C-421F-86B1-0EB358E09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Erasmus-pion</Template>
  <TotalTime>10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MODM</dc:creator>
  <cp:lastModifiedBy>Vartotojas</cp:lastModifiedBy>
  <cp:revision>6</cp:revision>
  <cp:lastPrinted>2020-06-26T10:35:00Z</cp:lastPrinted>
  <dcterms:created xsi:type="dcterms:W3CDTF">2021-12-14T06:53:00Z</dcterms:created>
  <dcterms:modified xsi:type="dcterms:W3CDTF">2022-01-31T12:56:00Z</dcterms:modified>
</cp:coreProperties>
</file>