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80247" w14:textId="77777777" w:rsidR="00A85C2F" w:rsidRDefault="00A85C2F" w:rsidP="001B2CBB"/>
    <w:p w14:paraId="625C1217" w14:textId="77777777"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6C7207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grupie</w:t>
      </w:r>
      <w:r w:rsidR="009A4A3F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„Krasnoludki”</w:t>
      </w:r>
    </w:p>
    <w:p w14:paraId="012EF452" w14:textId="4DD683E7"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9A4A3F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Grażyna Szwajkowsk</w:t>
      </w:r>
      <w:r w:rsidR="00DE4217">
        <w:rPr>
          <w:rFonts w:ascii="Times New Roman" w:hAnsi="Times New Roman"/>
          <w:b/>
          <w:iCs/>
          <w:sz w:val="24"/>
          <w:szCs w:val="24"/>
          <w:lang w:eastAsia="pl-PL"/>
        </w:rPr>
        <w:t>aja</w:t>
      </w:r>
    </w:p>
    <w:p w14:paraId="015F99DA" w14:textId="4B480BFB" w:rsidR="00141C26" w:rsidRPr="00746A0A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9A4A3F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A4A3F" w:rsidRPr="009A4A3F">
        <w:rPr>
          <w:rFonts w:ascii="Times New Roman" w:hAnsi="Times New Roman"/>
          <w:iCs/>
          <w:sz w:val="24"/>
          <w:szCs w:val="24"/>
          <w:lang w:eastAsia="pl-PL"/>
        </w:rPr>
        <w:t>2021-</w:t>
      </w:r>
      <w:r w:rsidR="00746A0A">
        <w:rPr>
          <w:rFonts w:ascii="Times New Roman" w:hAnsi="Times New Roman"/>
          <w:iCs/>
          <w:sz w:val="24"/>
          <w:szCs w:val="24"/>
          <w:lang w:eastAsia="pl-PL"/>
        </w:rPr>
        <w:t>11</w:t>
      </w:r>
      <w:r w:rsidR="009A4A3F" w:rsidRPr="009A4A3F"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746A0A">
        <w:rPr>
          <w:rFonts w:ascii="Times New Roman" w:hAnsi="Times New Roman"/>
          <w:iCs/>
          <w:sz w:val="24"/>
          <w:szCs w:val="24"/>
          <w:lang w:eastAsia="pl-PL"/>
        </w:rPr>
        <w:t>29</w:t>
      </w:r>
      <w:r w:rsidR="009A4A3F" w:rsidRPr="009A4A3F">
        <w:rPr>
          <w:rFonts w:ascii="Times New Roman" w:hAnsi="Times New Roman"/>
          <w:iCs/>
          <w:sz w:val="24"/>
          <w:szCs w:val="24"/>
          <w:lang w:eastAsia="pl-PL"/>
        </w:rPr>
        <w:t xml:space="preserve"> – 2021-</w:t>
      </w:r>
      <w:r w:rsidR="00746A0A">
        <w:rPr>
          <w:rFonts w:ascii="Times New Roman" w:hAnsi="Times New Roman"/>
          <w:iCs/>
          <w:sz w:val="24"/>
          <w:szCs w:val="24"/>
          <w:lang w:eastAsia="pl-PL"/>
        </w:rPr>
        <w:t>12</w:t>
      </w:r>
      <w:r w:rsidR="009A4A3F" w:rsidRPr="009A4A3F"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746A0A">
        <w:rPr>
          <w:rFonts w:ascii="Times New Roman" w:hAnsi="Times New Roman"/>
          <w:iCs/>
          <w:sz w:val="24"/>
          <w:szCs w:val="24"/>
          <w:lang w:eastAsia="pl-PL"/>
        </w:rPr>
        <w:t>03</w:t>
      </w:r>
    </w:p>
    <w:p w14:paraId="4B9DEC2E" w14:textId="4D4221C6" w:rsidR="00141C26" w:rsidRPr="009A4A3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9A4A3F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A4A3F" w:rsidRPr="009A4A3F">
        <w:rPr>
          <w:rFonts w:ascii="Times New Roman" w:hAnsi="Times New Roman"/>
          <w:iCs/>
          <w:sz w:val="24"/>
          <w:szCs w:val="24"/>
          <w:lang w:eastAsia="pl-PL"/>
        </w:rPr>
        <w:t xml:space="preserve">grupa </w:t>
      </w:r>
    </w:p>
    <w:p w14:paraId="047A7798" w14:textId="77777777"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14:paraId="694AA309" w14:textId="205DB00D" w:rsidR="00141C26" w:rsidRPr="00124EDC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 w:rsidR="00DA503C" w:rsidRPr="00DA503C">
        <w:rPr>
          <w:rFonts w:ascii="Times New Roman" w:hAnsi="Times New Roman"/>
          <w:i/>
          <w:iCs/>
          <w:lang w:eastAsia="pl-PL"/>
        </w:rPr>
        <w:t xml:space="preserve"> </w:t>
      </w:r>
      <w:r w:rsidR="00DA503C" w:rsidRPr="00124EDC">
        <w:rPr>
          <w:rFonts w:ascii="Times New Roman" w:hAnsi="Times New Roman"/>
          <w:lang w:eastAsia="pl-PL"/>
        </w:rPr>
        <w:t>Gry i zabawy matematyczne – z wykorzystaniem patyczków.</w:t>
      </w:r>
    </w:p>
    <w:p w14:paraId="6F5D7F89" w14:textId="285F6D7E" w:rsidR="00141C26" w:rsidRDefault="00141C26" w:rsidP="009A4A3F">
      <w:pPr>
        <w:spacing w:line="240" w:lineRule="auto"/>
        <w:rPr>
          <w:rFonts w:ascii="Times New Roman" w:hAnsi="Times New Roman"/>
          <w:i/>
          <w:iCs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34304F">
        <w:rPr>
          <w:rFonts w:ascii="Times New Roman" w:hAnsi="Times New Roman"/>
          <w:i/>
          <w:iCs/>
          <w:lang w:eastAsia="pl-PL"/>
        </w:rPr>
        <w:t xml:space="preserve"> </w:t>
      </w:r>
    </w:p>
    <w:p w14:paraId="30AA0DE7" w14:textId="02087923" w:rsidR="008978E7" w:rsidRPr="00124EDC" w:rsidRDefault="008978E7" w:rsidP="009A4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EDC">
        <w:rPr>
          <w:rFonts w:ascii="Times New Roman" w:hAnsi="Times New Roman"/>
          <w:lang w:eastAsia="pl-PL"/>
        </w:rPr>
        <w:t>„</w:t>
      </w:r>
      <w:r w:rsidR="00124EDC" w:rsidRPr="00124EDC">
        <w:rPr>
          <w:rFonts w:ascii="Times New Roman" w:hAnsi="Times New Roman"/>
          <w:lang w:eastAsia="pl-PL"/>
        </w:rPr>
        <w:t>Matematyczne zabawy z bałwankami”</w:t>
      </w:r>
    </w:p>
    <w:p w14:paraId="70F2A0DB" w14:textId="77777777" w:rsidR="00DE421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  <w:r w:rsidR="00DE4217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</w:p>
    <w:p w14:paraId="2711D597" w14:textId="77777777" w:rsidR="00141C26" w:rsidRDefault="00DE4217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- </w:t>
      </w:r>
      <w:r w:rsidR="00141C26" w:rsidRPr="00C5484E">
        <w:rPr>
          <w:rFonts w:ascii="Times New Roman" w:hAnsi="Times New Roman"/>
          <w:b/>
          <w:iCs/>
          <w:sz w:val="24"/>
          <w:szCs w:val="24"/>
          <w:lang w:eastAsia="pl-PL"/>
        </w:rPr>
        <w:t>ogólny</w:t>
      </w:r>
    </w:p>
    <w:p w14:paraId="7A7CAEF5" w14:textId="1073F600" w:rsidR="009A4A3F" w:rsidRPr="00124EDC" w:rsidRDefault="009A4A3F" w:rsidP="00C97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EDC">
        <w:rPr>
          <w:rFonts w:ascii="Times New Roman" w:hAnsi="Times New Roman" w:cs="Times New Roman"/>
          <w:sz w:val="24"/>
          <w:szCs w:val="24"/>
        </w:rPr>
        <w:t xml:space="preserve">- 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doskonalenie umiejętności matematycznych</w:t>
      </w:r>
    </w:p>
    <w:p w14:paraId="1C50EA36" w14:textId="77777777" w:rsidR="009A4A3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30237603" w14:textId="4A604170" w:rsidR="00C80B69" w:rsidRDefault="008D178E" w:rsidP="009A4A3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4EDC" w:rsidRPr="00124EDC">
        <w:rPr>
          <w:rFonts w:ascii="Times New Roman" w:hAnsi="Times New Roman" w:cs="Times New Roman"/>
          <w:sz w:val="24"/>
          <w:szCs w:val="24"/>
        </w:rPr>
        <w:t>p</w:t>
      </w:r>
      <w:r w:rsidR="002A50F4" w:rsidRPr="00124EDC">
        <w:rPr>
          <w:rFonts w:ascii="Times New Roman" w:hAnsi="Times New Roman" w:cs="Times New Roman"/>
          <w:sz w:val="24"/>
          <w:szCs w:val="24"/>
        </w:rPr>
        <w:t xml:space="preserve">otrafią 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rozwiązać zagadkę słowną</w:t>
      </w:r>
      <w:r w:rsidR="002A50F4" w:rsidRPr="00124EDC">
        <w:rPr>
          <w:rFonts w:ascii="Times New Roman" w:hAnsi="Times New Roman" w:cs="Times New Roman"/>
          <w:sz w:val="24"/>
          <w:szCs w:val="24"/>
        </w:rPr>
        <w:br/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potrafią 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przelicz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yć</w:t>
      </w:r>
      <w:r w:rsidR="00C80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10</w:t>
      </w:r>
      <w:r w:rsidR="002A50F4" w:rsidRPr="00124EDC">
        <w:rPr>
          <w:rFonts w:ascii="Times New Roman" w:hAnsi="Times New Roman" w:cs="Times New Roman"/>
          <w:sz w:val="24"/>
          <w:szCs w:val="24"/>
        </w:rPr>
        <w:br/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– stosuj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pojęcia : najmniej, najwięcej, tyle samo</w:t>
      </w:r>
      <w:r w:rsidR="002A50F4" w:rsidRPr="00124EDC">
        <w:rPr>
          <w:rFonts w:ascii="Times New Roman" w:hAnsi="Times New Roman" w:cs="Times New Roman"/>
          <w:sz w:val="24"/>
          <w:szCs w:val="24"/>
        </w:rPr>
        <w:br/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potrafią nazwać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podstawowe figury geometryczne</w:t>
      </w:r>
      <w:r w:rsidR="002A50F4" w:rsidRPr="00124EDC">
        <w:rPr>
          <w:rFonts w:ascii="Times New Roman" w:hAnsi="Times New Roman" w:cs="Times New Roman"/>
          <w:sz w:val="24"/>
          <w:szCs w:val="24"/>
        </w:rPr>
        <w:br/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80B6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2A50F4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aktywny udział w zabawie muzyczno-ruchowej</w:t>
      </w:r>
    </w:p>
    <w:p w14:paraId="4A8FDBAA" w14:textId="68697111" w:rsidR="002A50F4" w:rsidRPr="00C80B69" w:rsidRDefault="002A50F4" w:rsidP="009A4A3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potrafią</w:t>
      </w:r>
      <w:r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odwzor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ować</w:t>
      </w:r>
      <w:r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liczbę guzików bałwanka za pomocą cyfry</w:t>
      </w:r>
      <w:r w:rsidR="00AF33EC"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24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826DE2E" w14:textId="77777777"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65C53BFA" w14:textId="2115CAB9" w:rsidR="00AE3573" w:rsidRPr="008D178E" w:rsidRDefault="008D178E" w:rsidP="008D178E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2A0423" w:rsidRP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czynna</w:t>
      </w:r>
      <w:r w:rsidRP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P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słowna</w:t>
      </w:r>
      <w:r w:rsidRP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</w:p>
    <w:p w14:paraId="5A9ADBAE" w14:textId="77777777" w:rsidR="00AE357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FD2FAF">
        <w:rPr>
          <w:rFonts w:ascii="Times New Roman" w:hAnsi="Times New Roman"/>
          <w:i/>
          <w:iCs/>
          <w:lang w:eastAsia="pl-PL"/>
        </w:rPr>
        <w:t>:</w:t>
      </w:r>
      <w:r>
        <w:rPr>
          <w:rFonts w:ascii="Times New Roman" w:hAnsi="Times New Roman"/>
          <w:i/>
          <w:iCs/>
          <w:lang w:eastAsia="pl-PL"/>
        </w:rPr>
        <w:t xml:space="preserve"> </w:t>
      </w:r>
    </w:p>
    <w:p w14:paraId="01EA97B4" w14:textId="77777777" w:rsidR="00AE3573" w:rsidRPr="007E1424" w:rsidRDefault="00AE3573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424">
        <w:rPr>
          <w:rFonts w:ascii="Times New Roman" w:hAnsi="Times New Roman" w:cs="Times New Roman"/>
          <w:sz w:val="24"/>
          <w:szCs w:val="24"/>
        </w:rPr>
        <w:t>indywidualna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CA80AD" w14:textId="77777777" w:rsidR="00AE3573" w:rsidRPr="007E1424" w:rsidRDefault="00AE3573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424">
        <w:rPr>
          <w:rFonts w:ascii="Times New Roman" w:hAnsi="Times New Roman" w:cs="Times New Roman"/>
          <w:sz w:val="24"/>
          <w:szCs w:val="24"/>
        </w:rPr>
        <w:t>- zbiorowa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72DBD" w14:textId="77777777" w:rsidR="00AE3573" w:rsidRPr="007E1424" w:rsidRDefault="00AE3573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424">
        <w:rPr>
          <w:rFonts w:ascii="Times New Roman" w:hAnsi="Times New Roman" w:cs="Times New Roman"/>
          <w:sz w:val="24"/>
          <w:szCs w:val="24"/>
        </w:rPr>
        <w:t>- grupowa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281AE" w14:textId="77777777" w:rsidR="00141C26" w:rsidRDefault="00AE3573" w:rsidP="00AE357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>
        <w:rPr>
          <w:rFonts w:ascii="Times New Roman" w:hAnsi="Times New Roman"/>
          <w:i/>
          <w:iCs/>
          <w:lang w:eastAsia="pl-PL"/>
        </w:rPr>
        <w:t xml:space="preserve"> </w:t>
      </w:r>
    </w:p>
    <w:p w14:paraId="5A15B7C4" w14:textId="674E8012"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1B5A3C"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(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t xml:space="preserve">lista  materiałów </w:t>
      </w:r>
      <w:r>
        <w:rPr>
          <w:rFonts w:ascii="Times New Roman" w:hAnsi="Times New Roman"/>
          <w:i/>
          <w:iCs/>
          <w:color w:val="0070C0"/>
          <w:lang w:eastAsia="pl-PL"/>
        </w:rPr>
        <w:t xml:space="preserve">wykorzystanych w trakcie zajęć, 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t xml:space="preserve">łącznie z załącznikami); </w:t>
      </w:r>
    </w:p>
    <w:p w14:paraId="7E5F2D9A" w14:textId="4ED1F948" w:rsidR="002A0423" w:rsidRPr="002A0423" w:rsidRDefault="00AE3573" w:rsidP="002A0423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- 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treść wiersza H. Ożogowskiej pt. „Kto to?”, sylwety bałwanków dla każdego dziecka, karteczki z działaniami matematycznymi, cyfry od 1 do </w:t>
      </w:r>
      <w:r w:rsidR="00C80B6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fragment wiersza A. Łady – Grodzickiej pt. „Dziewięć bałwanków”, ilustracje </w:t>
      </w:r>
      <w:r w:rsidR="00C80B6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bałwanków,</w:t>
      </w:r>
      <w:r w:rsid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papierowe płatki śniegu, pł</w:t>
      </w:r>
      <w:r w:rsid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ótno, karty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pracy, ołówki, magnetofon, płyta CD, patyczki ze spinacz</w:t>
      </w:r>
      <w:r w:rsidR="00F31C3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="002A0423" w:rsidRPr="002A0423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mi.</w:t>
      </w:r>
    </w:p>
    <w:p w14:paraId="1E6EE462" w14:textId="77777777" w:rsidR="00141C26" w:rsidRPr="002A0423" w:rsidRDefault="00141C26" w:rsidP="00141C26">
      <w:pPr>
        <w:spacing w:before="100" w:beforeAutospacing="1" w:after="100" w:afterAutospacing="1" w:line="240" w:lineRule="auto"/>
        <w:rPr>
          <w:rStyle w:val="IntenseEmphasis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14:paraId="1F3C3847" w14:textId="77777777"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14:paraId="6447C9DE" w14:textId="605DBEA7" w:rsidR="00AE3573" w:rsidRPr="006C7207" w:rsidRDefault="00AE3573" w:rsidP="00AE357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1424">
        <w:rPr>
          <w:rFonts w:ascii="Times New Roman" w:hAnsi="Times New Roman" w:cs="Times New Roman"/>
          <w:sz w:val="24"/>
          <w:szCs w:val="24"/>
          <w:lang w:val="pl-PL"/>
        </w:rPr>
        <w:t>Pow</w:t>
      </w:r>
      <w:r w:rsidR="00553CE8">
        <w:rPr>
          <w:rFonts w:ascii="Times New Roman" w:hAnsi="Times New Roman" w:cs="Times New Roman"/>
          <w:sz w:val="24"/>
          <w:szCs w:val="24"/>
          <w:lang w:val="pl-PL"/>
        </w:rPr>
        <w:t>itanie w kręgu „Chodźcie wszysc</w:t>
      </w:r>
      <w:r w:rsidR="006C7207">
        <w:rPr>
          <w:rFonts w:ascii="Times New Roman" w:hAnsi="Times New Roman" w:cs="Times New Roman"/>
          <w:sz w:val="24"/>
          <w:szCs w:val="24"/>
          <w:lang w:val="pl-PL"/>
        </w:rPr>
        <w:t>y tu do koła” (podkład w załączniku)</w:t>
      </w:r>
    </w:p>
    <w:p w14:paraId="306DC3CA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Chodźcie wszyscy tu do koła. - przywołujemy dzieci ręką</w:t>
      </w:r>
    </w:p>
    <w:p w14:paraId="7DFCFADD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Zabawimy się wesoło! - robimy młynek rękami</w:t>
      </w:r>
    </w:p>
    <w:p w14:paraId="6D30F25C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Witam dziś wszystkich Was. - kłaniamy się</w:t>
      </w:r>
    </w:p>
    <w:p w14:paraId="09CE99DA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Na zabawę nadszedł czas. - podnosimy ręce do góry</w:t>
      </w:r>
    </w:p>
    <w:p w14:paraId="55F0FF5C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Jedna noga, druga noga. - wysuwamy na przemian nogi</w:t>
      </w:r>
    </w:p>
    <w:p w14:paraId="19814AFC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Jedna ręka, druga ręka. - wysuwamy na przemian ręce</w:t>
      </w:r>
    </w:p>
    <w:p w14:paraId="102661DE" w14:textId="77777777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Cały tułów oraz głowa, - wykonujemy ruchy całym tułowiem i głową</w:t>
      </w:r>
    </w:p>
    <w:p w14:paraId="27B70B66" w14:textId="2B853D98" w:rsidR="006C7207" w:rsidRPr="00A33DC0" w:rsidRDefault="006C7207" w:rsidP="006C7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DC0">
        <w:rPr>
          <w:rFonts w:ascii="Times New Roman" w:hAnsi="Times New Roman" w:cs="Times New Roman"/>
          <w:sz w:val="24"/>
          <w:szCs w:val="24"/>
        </w:rPr>
        <w:t>Witam Was! - kłaniamy się i siadamy</w:t>
      </w:r>
      <w:bookmarkStart w:id="0" w:name="_GoBack"/>
      <w:bookmarkEnd w:id="0"/>
    </w:p>
    <w:p w14:paraId="493576C0" w14:textId="77777777" w:rsidR="006C7207" w:rsidRPr="006C7207" w:rsidRDefault="006C7207" w:rsidP="006C72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9B44F" w14:textId="77777777" w:rsidR="006C7207" w:rsidRPr="00FD6B4A" w:rsidRDefault="006C7207" w:rsidP="006C720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DACA210" w14:textId="3CB464D7" w:rsidR="00FD6B4A" w:rsidRDefault="00FD6B4A" w:rsidP="00AE357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7207">
        <w:rPr>
          <w:rFonts w:ascii="Arial" w:hAnsi="Arial" w:cs="Arial"/>
          <w:b/>
          <w:color w:val="000000"/>
          <w:sz w:val="20"/>
          <w:szCs w:val="20"/>
          <w:shd w:val="clear" w:color="auto" w:fill="F5F5F5"/>
          <w:lang w:val="pl-PL"/>
        </w:rPr>
        <w:t>„</w:t>
      </w: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>Kto to?”- wysłuchanie wiersza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t xml:space="preserve"> - H. Ożogowskiej.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Na podwórku już od rana, dziwny gość zawitał.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Nie rusza się, nic nie mówi, o nic się nie pyta.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Twarz okrągła, nos – kartofel, oczy dwa węgielki.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Szyi nie ma, nóg nie widać, a jak beczka wielki.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Koszyk stary jak kapelusz ma na czubku głowy.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Któż to taki? Czy już wiecie? To bałwan śniegowy!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Rozmowa na temat wysłuchanego wiersza.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-O czym był wiersz?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-Opiszcie, jak wyglądał bałwanek z wiersza.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-Co jest potrzebne, aby ulepić bałwana? Jaką porą roku pada śnieg?</w:t>
      </w:r>
      <w:r w:rsidRPr="00FD6B4A">
        <w:rPr>
          <w:rFonts w:ascii="Times New Roman" w:hAnsi="Times New Roman" w:cs="Times New Roman"/>
          <w:sz w:val="24"/>
          <w:szCs w:val="24"/>
          <w:lang w:val="pl-PL"/>
        </w:rPr>
        <w:br/>
        <w:t>-Wyszukiwanie różnic między bałwanem śniegowym, a nadmuchanym, który stoi w sali. Który bałwan będzie stał dłużej. Śniegowego bałwana można przynieść do domu?</w:t>
      </w:r>
    </w:p>
    <w:p w14:paraId="076805D5" w14:textId="77777777" w:rsidR="006C7207" w:rsidRPr="006C7207" w:rsidRDefault="006C7207" w:rsidP="006C72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E620659" w14:textId="58BD1758" w:rsidR="00124EDC" w:rsidRPr="006C7207" w:rsidRDefault="00FD6B4A" w:rsidP="00124ED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Zabawa </w:t>
      </w:r>
      <w:r w:rsidR="000B507B" w:rsidRPr="006C7207">
        <w:rPr>
          <w:rFonts w:ascii="Times New Roman" w:hAnsi="Times New Roman" w:cs="Times New Roman"/>
          <w:b/>
          <w:sz w:val="24"/>
          <w:szCs w:val="24"/>
          <w:lang w:val="pl-PL"/>
        </w:rPr>
        <w:t>matematyczna</w:t>
      </w: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-dydaktyczna „Ile guzików</w:t>
      </w:r>
      <w:r w:rsidR="000B507B" w:rsidRPr="006C72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ma bałwanek</w:t>
      </w: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” </w:t>
      </w:r>
    </w:p>
    <w:p w14:paraId="7774CBA3" w14:textId="1CEC8594" w:rsidR="000B507B" w:rsidRDefault="00FD6B4A" w:rsidP="00FD6B4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Każdemu dziecku są rozdane trafarety bałwanków</w:t>
      </w:r>
      <w:r w:rsidR="000B507B">
        <w:rPr>
          <w:rFonts w:ascii="Times New Roman" w:hAnsi="Times New Roman" w:cs="Times New Roman"/>
          <w:sz w:val="24"/>
          <w:szCs w:val="24"/>
          <w:lang w:val="pl-PL"/>
        </w:rPr>
        <w:t xml:space="preserve"> z różną ilością guzików (od 1-6).</w:t>
      </w:r>
      <w:r w:rsidRPr="000B507B">
        <w:rPr>
          <w:rFonts w:ascii="Times New Roman" w:hAnsi="Times New Roman" w:cs="Times New Roman"/>
          <w:sz w:val="24"/>
          <w:szCs w:val="24"/>
          <w:lang w:val="pl-PL"/>
        </w:rPr>
        <w:br/>
        <w:t xml:space="preserve">Dzieci określają kolejno ile guzików jest na </w:t>
      </w:r>
      <w:r w:rsidR="000B507B">
        <w:rPr>
          <w:rFonts w:ascii="Times New Roman" w:hAnsi="Times New Roman" w:cs="Times New Roman"/>
          <w:sz w:val="24"/>
          <w:szCs w:val="24"/>
          <w:lang w:val="pl-PL"/>
        </w:rPr>
        <w:t>kapeluszu bałwanka i układają tyle guzików.</w:t>
      </w:r>
      <w:r w:rsidRPr="000B50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3EA9C3D" w14:textId="4E334C68" w:rsidR="000B507B" w:rsidRDefault="000B507B" w:rsidP="00FD6B4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Omawiają k</w:t>
      </w:r>
      <w:r w:rsidR="00FD6B4A" w:rsidRPr="000B507B">
        <w:rPr>
          <w:rFonts w:ascii="Times New Roman" w:hAnsi="Times New Roman" w:cs="Times New Roman"/>
          <w:sz w:val="24"/>
          <w:szCs w:val="24"/>
          <w:lang w:val="pl-PL"/>
        </w:rPr>
        <w:t>tóry z kolei bałwanek ma najwięcej guzików, który najmniej.</w:t>
      </w:r>
    </w:p>
    <w:p w14:paraId="2C390CE9" w14:textId="77777777" w:rsidR="00E635A2" w:rsidRDefault="00E635A2" w:rsidP="00FD6B4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3B10044" w14:textId="77777777" w:rsidR="00E635A2" w:rsidRDefault="00E635A2" w:rsidP="00FD6B4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FCB3181" w14:textId="77777777" w:rsidR="00E635A2" w:rsidRDefault="00E635A2" w:rsidP="00E635A2">
      <w:pPr>
        <w:pStyle w:val="NoSpacing"/>
        <w:ind w:left="36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4136F2C9" w14:textId="41EC79EB" w:rsidR="00E635A2" w:rsidRDefault="00E635A2" w:rsidP="00E635A2">
      <w:pPr>
        <w:pStyle w:val="NoSpacing"/>
        <w:numPr>
          <w:ilvl w:val="0"/>
          <w:numId w:val="12"/>
        </w:numPr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Zabawa ruchowa z pokazywaniem „Bałwankowa gimnastyka” (piosenka w załączniku)</w:t>
      </w:r>
      <w:r>
        <w:rPr>
          <w:rStyle w:val="Strong"/>
          <w:rFonts w:ascii="Times New Roman" w:hAnsi="Times New Roman" w:cs="Times New Roman"/>
          <w:sz w:val="24"/>
          <w:szCs w:val="24"/>
        </w:rPr>
        <w:br/>
      </w:r>
    </w:p>
    <w:p w14:paraId="061811D0" w14:textId="280DF2F5" w:rsidR="00E635A2" w:rsidRPr="001F25ED" w:rsidRDefault="00E635A2" w:rsidP="00E635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01088" w14:textId="77777777" w:rsidR="00E635A2" w:rsidRDefault="00E635A2" w:rsidP="00A33DC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F25ED">
        <w:rPr>
          <w:rFonts w:ascii="Times New Roman" w:hAnsi="Times New Roman" w:cs="Times New Roman"/>
          <w:sz w:val="24"/>
          <w:szCs w:val="24"/>
        </w:rPr>
        <w:t>Ref: Tańczyły bałwanki, machały miotłami</w:t>
      </w:r>
      <w:r w:rsidRPr="001F25ED">
        <w:rPr>
          <w:rFonts w:ascii="Times New Roman" w:hAnsi="Times New Roman" w:cs="Times New Roman"/>
          <w:sz w:val="24"/>
          <w:szCs w:val="24"/>
        </w:rPr>
        <w:br/>
        <w:t>Tańczyły bałwanki kiwały głowami</w:t>
      </w:r>
      <w:r w:rsidRPr="001F25ED">
        <w:rPr>
          <w:rFonts w:ascii="Times New Roman" w:hAnsi="Times New Roman" w:cs="Times New Roman"/>
          <w:sz w:val="24"/>
          <w:szCs w:val="24"/>
        </w:rPr>
        <w:br/>
        <w:t>Skakały wysoko tak jak pajacyki</w:t>
      </w:r>
      <w:r w:rsidRPr="001F25ED">
        <w:rPr>
          <w:rFonts w:ascii="Times New Roman" w:hAnsi="Times New Roman" w:cs="Times New Roman"/>
          <w:sz w:val="24"/>
          <w:szCs w:val="24"/>
        </w:rPr>
        <w:br/>
        <w:t>Zgubiły w tym tańcu wszystkie swe guziki.</w:t>
      </w:r>
      <w:r w:rsidRPr="001F25ED">
        <w:rPr>
          <w:rFonts w:ascii="Times New Roman" w:hAnsi="Times New Roman" w:cs="Times New Roman"/>
          <w:sz w:val="24"/>
          <w:szCs w:val="24"/>
        </w:rPr>
        <w:br/>
      </w:r>
      <w:r w:rsidRPr="001F25ED">
        <w:rPr>
          <w:rFonts w:ascii="Times New Roman" w:hAnsi="Times New Roman" w:cs="Times New Roman"/>
          <w:sz w:val="24"/>
          <w:szCs w:val="24"/>
        </w:rPr>
        <w:br/>
        <w:t>Kłaniamy się, kłaniamy, guzików szukamy</w:t>
      </w:r>
      <w:r w:rsidRPr="001F25ED">
        <w:rPr>
          <w:rFonts w:ascii="Times New Roman" w:hAnsi="Times New Roman" w:cs="Times New Roman"/>
          <w:sz w:val="24"/>
          <w:szCs w:val="24"/>
        </w:rPr>
        <w:br/>
        <w:t>Pływamy, pływamy, guzików szukamy.</w:t>
      </w:r>
    </w:p>
    <w:p w14:paraId="3A37258C" w14:textId="77777777" w:rsidR="00E635A2" w:rsidRPr="001F25ED" w:rsidRDefault="00E635A2" w:rsidP="00A33DC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0A8342A" w14:textId="77777777" w:rsidR="00E635A2" w:rsidRPr="001F25ED" w:rsidRDefault="00E635A2" w:rsidP="00A33DC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F25ED">
        <w:rPr>
          <w:rFonts w:ascii="Times New Roman" w:hAnsi="Times New Roman" w:cs="Times New Roman"/>
          <w:sz w:val="24"/>
          <w:szCs w:val="24"/>
        </w:rPr>
        <w:t>Ref: Tańczyły bałwanki..</w:t>
      </w:r>
    </w:p>
    <w:p w14:paraId="7FE613F5" w14:textId="77777777" w:rsidR="00E635A2" w:rsidRPr="001F25ED" w:rsidRDefault="00E635A2" w:rsidP="00A33DC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F25ED">
        <w:rPr>
          <w:rFonts w:ascii="Times New Roman" w:hAnsi="Times New Roman" w:cs="Times New Roman"/>
          <w:sz w:val="24"/>
          <w:szCs w:val="24"/>
        </w:rPr>
        <w:br/>
        <w:t>Biegamy, biegamy, guzików szukamy</w:t>
      </w:r>
      <w:r w:rsidRPr="001F25ED">
        <w:rPr>
          <w:rFonts w:ascii="Times New Roman" w:hAnsi="Times New Roman" w:cs="Times New Roman"/>
          <w:sz w:val="24"/>
          <w:szCs w:val="24"/>
        </w:rPr>
        <w:br/>
        <w:t>Na palcach stąpamy, guzików szukamy</w:t>
      </w:r>
    </w:p>
    <w:p w14:paraId="3898A301" w14:textId="77777777" w:rsidR="00E635A2" w:rsidRPr="001F25ED" w:rsidRDefault="00E635A2" w:rsidP="00A33DC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F25ED">
        <w:rPr>
          <w:rFonts w:ascii="Times New Roman" w:hAnsi="Times New Roman" w:cs="Times New Roman"/>
          <w:sz w:val="24"/>
          <w:szCs w:val="24"/>
        </w:rPr>
        <w:t>Ref: Tańczyły bałwanki…</w:t>
      </w:r>
    </w:p>
    <w:p w14:paraId="0F20BD40" w14:textId="77896059" w:rsidR="00E635A2" w:rsidRPr="008D178E" w:rsidRDefault="00E635A2" w:rsidP="008D178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F25ED">
        <w:rPr>
          <w:rFonts w:ascii="Times New Roman" w:hAnsi="Times New Roman" w:cs="Times New Roman"/>
          <w:sz w:val="24"/>
          <w:szCs w:val="24"/>
        </w:rPr>
        <w:br/>
        <w:t>Wspinamy się, wspinamy, guzików szukamy</w:t>
      </w:r>
      <w:r w:rsidRPr="001F25ED">
        <w:rPr>
          <w:rFonts w:ascii="Times New Roman" w:hAnsi="Times New Roman" w:cs="Times New Roman"/>
          <w:sz w:val="24"/>
          <w:szCs w:val="24"/>
        </w:rPr>
        <w:br/>
        <w:t>Kucamy, kucamy, guzików szukamy.</w:t>
      </w:r>
    </w:p>
    <w:p w14:paraId="21071D01" w14:textId="77777777" w:rsidR="00124EDC" w:rsidRDefault="00124EDC" w:rsidP="00FD6B4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0DB156F" w14:textId="77777777" w:rsidR="008D178E" w:rsidRDefault="000B507B" w:rsidP="00DA503C">
      <w:pPr>
        <w:pStyle w:val="ListParagraph"/>
        <w:numPr>
          <w:ilvl w:val="0"/>
          <w:numId w:val="12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</w:pPr>
      <w:r w:rsidRPr="006C7207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pl-PL"/>
        </w:rPr>
        <w:t>Wysłuchanie fragmentu wiersza pt. „Dziewięć bałwanków”.</w:t>
      </w:r>
      <w:r w:rsidRPr="006C7207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pl-PL"/>
        </w:rPr>
        <w:br/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t>Ten pierwszy bałwanek ma brzuszek pękaty.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I pasek szeroki, co dostał od taty.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Ten drugi bałwanek garnek ma na głowie.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Czy mu w nim nie ciężko? Kto na to odpowie?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Ten trzeci bałwanek też bielutki cały.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W ręku gałąź trzyma, co mu dzieci dały.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A czwarty bałwanek w dużym kapeluszu.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Chyba nic nie słyszy, no, bo nie ma uszu.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A piąty bałwanek dużą miotłę trzyma.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I chce, żeby długo była mroźna zima.</w:t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br/>
        <w:t>A szósty bałwanek, zupełnie malutki.</w:t>
      </w:r>
    </w:p>
    <w:p w14:paraId="4316C33C" w14:textId="0A1EB43A" w:rsidR="000B507B" w:rsidRPr="008D178E" w:rsidRDefault="008D178E" w:rsidP="008D178E">
      <w:pPr>
        <w:pStyle w:val="ListParagrap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</w:pPr>
      <w:r w:rsidRP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  <w:t>Szepcze cichuteńko: „Chcę mieć własne butki”.</w:t>
      </w:r>
    </w:p>
    <w:p w14:paraId="24C32900" w14:textId="4D92E5DE" w:rsidR="00DA503C" w:rsidRDefault="000B507B" w:rsidP="00DA503C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Numerowanie kolejnych bałwanków, omówienie wyglądu każdego z nich. Zauważenie, że każdy następny bał</w:t>
      </w:r>
      <w:r w:rsid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wanek ma o jeden guzik więcej.</w:t>
      </w:r>
      <w:r w:rsid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  <w:r w:rsidRPr="00DA503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Dzieci odwracają się tyłem do tablicy, nauczyciel odpina w tym czasie jednego z bałwanków, na sygnał „już” dzieci patrzą ponownie na tablicę, mówią, którego z kolei bałwanka brakuje i jak wyglądał. </w:t>
      </w:r>
      <w:r w:rsidR="008D178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Zabawę powtarzamy kilkakrotnie.</w:t>
      </w:r>
    </w:p>
    <w:p w14:paraId="6BB2F89D" w14:textId="0D5036D5" w:rsidR="00AE3573" w:rsidRPr="006C7207" w:rsidRDefault="00DA503C" w:rsidP="00DA503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Zabawa </w:t>
      </w:r>
      <w:r w:rsidR="008D178E">
        <w:rPr>
          <w:rFonts w:ascii="Times New Roman" w:hAnsi="Times New Roman" w:cs="Times New Roman"/>
          <w:b/>
          <w:sz w:val="24"/>
          <w:szCs w:val="24"/>
          <w:lang w:val="pl-PL"/>
        </w:rPr>
        <w:t>dydaktyczno-matematyczna ,,</w:t>
      </w:r>
      <w:r w:rsidR="00124EDC" w:rsidRPr="006C7207">
        <w:rPr>
          <w:rFonts w:ascii="Times New Roman" w:hAnsi="Times New Roman" w:cs="Times New Roman"/>
          <w:b/>
          <w:sz w:val="24"/>
          <w:szCs w:val="24"/>
          <w:lang w:val="pl-PL"/>
        </w:rPr>
        <w:t>Patyczki kreatywne”.</w:t>
      </w:r>
    </w:p>
    <w:p w14:paraId="69795360" w14:textId="37AE938C" w:rsidR="00124EDC" w:rsidRDefault="00124EDC" w:rsidP="00124E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Trzeba policzyć ozdoby na patyczku, a następnie doczepić do niego spinacz z odpowiednią cyfrą. Jest to kreatywna zabawa, przy której dziecko</w:t>
      </w:r>
      <w:r w:rsidR="008D178E">
        <w:rPr>
          <w:rFonts w:ascii="Times New Roman" w:hAnsi="Times New Roman" w:cs="Times New Roman"/>
          <w:sz w:val="24"/>
          <w:szCs w:val="24"/>
          <w:lang w:val="pl-PL"/>
        </w:rPr>
        <w:t xml:space="preserve"> ćwiczy małą motorykę, uczy się liczyć </w:t>
      </w:r>
      <w:r w:rsidR="002A0423">
        <w:rPr>
          <w:rFonts w:ascii="Times New Roman" w:hAnsi="Times New Roman" w:cs="Times New Roman"/>
          <w:sz w:val="24"/>
          <w:szCs w:val="24"/>
          <w:lang w:val="pl-PL"/>
        </w:rPr>
        <w:t>od 1-10 oraz rozpoznawać poszczególne cyfry i łączyć je z odpowiednią ilością przedmiotów.</w:t>
      </w:r>
    </w:p>
    <w:p w14:paraId="24D7F8DB" w14:textId="77777777" w:rsidR="00A33DC0" w:rsidRDefault="00A33DC0" w:rsidP="00124E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C72A654" w14:textId="77777777" w:rsidR="00A33DC0" w:rsidRDefault="00A33DC0" w:rsidP="00124E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58785CB" w14:textId="40A234CF" w:rsidR="00C70D1F" w:rsidRPr="00A33DC0" w:rsidRDefault="008D178E" w:rsidP="00A33DC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Zakończenie</w:t>
      </w:r>
      <w:proofErr w:type="spellEnd"/>
      <w:r w:rsidR="00C70D1F" w:rsidRPr="00A33DC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E2F33B7" w14:textId="6670C66F" w:rsidR="00C70D1F" w:rsidRDefault="00A33DC0" w:rsidP="00C70D1F">
      <w:pPr>
        <w:spacing w:line="24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Piosenka </w:t>
      </w:r>
      <w:r w:rsidR="00C80B69"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„</w:t>
      </w:r>
      <w:r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Śniegowy b</w:t>
      </w:r>
      <w:r w:rsidR="00C70D1F"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ałwan</w:t>
      </w:r>
      <w:r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ek</w:t>
      </w:r>
      <w:r w:rsidR="00C70D1F" w:rsidRPr="00A33DC0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”</w:t>
      </w:r>
      <w:r w:rsidR="00C70D1F" w:rsidRPr="00C80B6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</w:t>
      </w:r>
      <w:r w:rsidR="00C80B6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</w:t>
      </w:r>
      <w:r w:rsidR="00C70D1F" w:rsidRPr="00C80B6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mprowizacja ruchowa treści piosenki. 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(piosenka w załączniku)</w:t>
      </w:r>
    </w:p>
    <w:p w14:paraId="4CD2A6EA" w14:textId="77777777" w:rsidR="00A33DC0" w:rsidRPr="00A33DC0" w:rsidRDefault="00A33DC0" w:rsidP="00A33DC0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DC0">
        <w:rPr>
          <w:rFonts w:ascii="Times New Roman" w:eastAsia="Times New Roman" w:hAnsi="Times New Roman" w:cs="Times New Roman"/>
          <w:sz w:val="24"/>
          <w:szCs w:val="24"/>
        </w:rPr>
        <w:t>Wielka radość dla dzieciarni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wziąć marchewkę ze spiżarni,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węgiel czarny, stary garnek mama da.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Będzie awantura przykra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bo dozorcy miotła znikła,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tylko dzieci dobrze wiedzą, kto ją ma.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Ulepimy bałwana, śniegowego bałwana,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czekaliśmy tu na niego cały rok.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Ulepimy bałwana, śniegowego bałwana,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tak ulepić to potrafi mało kto.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Stoi bałwan osowiały,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w głowę gniecie garnek mały,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miotłę trzyma poczciwina, cały dzień.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Chciałby tak, jak wszystkie dzieci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bałwankowe kule lepić,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  <w:t>z kolegami na podwórzu bawić się.</w:t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</w:r>
      <w:r w:rsidRPr="00A33DC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>Ulepimy</w:t>
      </w:r>
      <w:proofErr w:type="spellEnd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>bałwana</w:t>
      </w:r>
      <w:proofErr w:type="spellEnd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>śniegowego</w:t>
      </w:r>
      <w:proofErr w:type="spellEnd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>bałwana</w:t>
      </w:r>
      <w:proofErr w:type="spellEnd"/>
      <w:r w:rsidRPr="00A33DC0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3AAD0D27" w14:textId="77777777" w:rsidR="00A33DC0" w:rsidRPr="00A33DC0" w:rsidRDefault="00A33DC0" w:rsidP="00C70D1F">
      <w:pPr>
        <w:spacing w:line="24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BDE585A" w14:textId="77777777" w:rsidR="00A33DC0" w:rsidRPr="00C80B69" w:rsidRDefault="00A33DC0" w:rsidP="00C70D1F">
      <w:pPr>
        <w:spacing w:line="24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40D3D6E" w14:textId="77777777" w:rsidR="00C70D1F" w:rsidRPr="00C70D1F" w:rsidRDefault="00C70D1F" w:rsidP="00C70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B8BE8C" w14:textId="77777777" w:rsidR="00141C26" w:rsidRPr="00E621FA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</w:p>
    <w:p w14:paraId="2272C439" w14:textId="77777777" w:rsidR="00141C26" w:rsidRPr="001B2CBB" w:rsidRDefault="00141C26" w:rsidP="001B2CBB"/>
    <w:sectPr w:rsidR="00141C26" w:rsidRPr="001B2CBB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F965A" w14:textId="77777777" w:rsidR="00D107BB" w:rsidRDefault="00D107BB" w:rsidP="00FC4428">
      <w:pPr>
        <w:spacing w:after="0" w:line="240" w:lineRule="auto"/>
      </w:pPr>
      <w:r>
        <w:separator/>
      </w:r>
    </w:p>
  </w:endnote>
  <w:endnote w:type="continuationSeparator" w:id="0">
    <w:p w14:paraId="46E6B5AF" w14:textId="77777777" w:rsidR="00D107BB" w:rsidRDefault="00D107BB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A7246" w14:textId="77777777"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0DB761" wp14:editId="5F40C559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FB04B4F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14:paraId="5ADEC397" w14:textId="77777777"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33FA4" w14:textId="77777777" w:rsidR="00D107BB" w:rsidRDefault="00D107BB" w:rsidP="00FC4428">
      <w:pPr>
        <w:spacing w:after="0" w:line="240" w:lineRule="auto"/>
      </w:pPr>
      <w:r>
        <w:separator/>
      </w:r>
    </w:p>
  </w:footnote>
  <w:footnote w:type="continuationSeparator" w:id="0">
    <w:p w14:paraId="0A14CB82" w14:textId="77777777" w:rsidR="00D107BB" w:rsidRDefault="00D107BB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C774" w14:textId="77777777"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11A1A03D" wp14:editId="008CEF79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39CBA7FC" wp14:editId="54F83CC6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14:paraId="62729969" w14:textId="77777777"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14:paraId="61743D1D" w14:textId="77777777"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04F25" wp14:editId="082928C5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6CD6289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E4F0E"/>
    <w:multiLevelType w:val="hybridMultilevel"/>
    <w:tmpl w:val="1EDAD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6238"/>
    <w:multiLevelType w:val="hybridMultilevel"/>
    <w:tmpl w:val="D0A846BC"/>
    <w:lvl w:ilvl="0" w:tplc="27DA20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E1AAF"/>
    <w:multiLevelType w:val="hybridMultilevel"/>
    <w:tmpl w:val="D0C0F54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5F72"/>
    <w:multiLevelType w:val="hybridMultilevel"/>
    <w:tmpl w:val="A970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17F"/>
    <w:multiLevelType w:val="hybridMultilevel"/>
    <w:tmpl w:val="C4E6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75CBC"/>
    <w:multiLevelType w:val="hybridMultilevel"/>
    <w:tmpl w:val="9EF4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5186CBD"/>
    <w:multiLevelType w:val="hybridMultilevel"/>
    <w:tmpl w:val="2C64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F1946"/>
    <w:multiLevelType w:val="hybridMultilevel"/>
    <w:tmpl w:val="51B055B8"/>
    <w:lvl w:ilvl="0" w:tplc="8222D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15"/>
  </w:num>
  <w:num w:numId="7">
    <w:abstractNumId w:val="6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17"/>
  </w:num>
  <w:num w:numId="15">
    <w:abstractNumId w:val="16"/>
  </w:num>
  <w:num w:numId="16">
    <w:abstractNumId w:val="7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B507B"/>
    <w:rsid w:val="000D3230"/>
    <w:rsid w:val="000E666F"/>
    <w:rsid w:val="00124EDC"/>
    <w:rsid w:val="00141C26"/>
    <w:rsid w:val="00145071"/>
    <w:rsid w:val="00170A29"/>
    <w:rsid w:val="00186EF3"/>
    <w:rsid w:val="001B2CBB"/>
    <w:rsid w:val="001C7497"/>
    <w:rsid w:val="002258F1"/>
    <w:rsid w:val="00244F6C"/>
    <w:rsid w:val="002A0423"/>
    <w:rsid w:val="002A4EA2"/>
    <w:rsid w:val="002A50F4"/>
    <w:rsid w:val="003545B1"/>
    <w:rsid w:val="00421EC3"/>
    <w:rsid w:val="00435B3F"/>
    <w:rsid w:val="00436EDD"/>
    <w:rsid w:val="004B073B"/>
    <w:rsid w:val="004D29BE"/>
    <w:rsid w:val="00524AAF"/>
    <w:rsid w:val="00551C38"/>
    <w:rsid w:val="00553CE8"/>
    <w:rsid w:val="005B4454"/>
    <w:rsid w:val="005E0886"/>
    <w:rsid w:val="00643F5F"/>
    <w:rsid w:val="006C2B13"/>
    <w:rsid w:val="006C7207"/>
    <w:rsid w:val="006D12A4"/>
    <w:rsid w:val="006D1923"/>
    <w:rsid w:val="00746A0A"/>
    <w:rsid w:val="007C7EEC"/>
    <w:rsid w:val="00890FF6"/>
    <w:rsid w:val="008978E7"/>
    <w:rsid w:val="008C068F"/>
    <w:rsid w:val="008D178E"/>
    <w:rsid w:val="008D4CCE"/>
    <w:rsid w:val="00911EBB"/>
    <w:rsid w:val="009A4A3F"/>
    <w:rsid w:val="009C5AEA"/>
    <w:rsid w:val="009C7927"/>
    <w:rsid w:val="00A33DC0"/>
    <w:rsid w:val="00A3639A"/>
    <w:rsid w:val="00A85C2F"/>
    <w:rsid w:val="00A91AFC"/>
    <w:rsid w:val="00A92F7F"/>
    <w:rsid w:val="00AE3573"/>
    <w:rsid w:val="00AF33EC"/>
    <w:rsid w:val="00B35CA9"/>
    <w:rsid w:val="00B82688"/>
    <w:rsid w:val="00BF4EB9"/>
    <w:rsid w:val="00C70D1F"/>
    <w:rsid w:val="00C77AE9"/>
    <w:rsid w:val="00C80B69"/>
    <w:rsid w:val="00C970EA"/>
    <w:rsid w:val="00D107BB"/>
    <w:rsid w:val="00DA503C"/>
    <w:rsid w:val="00DE4217"/>
    <w:rsid w:val="00E635A2"/>
    <w:rsid w:val="00EB657B"/>
    <w:rsid w:val="00ED3C2A"/>
    <w:rsid w:val="00F31C31"/>
    <w:rsid w:val="00FC4428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F2EA8"/>
  <w15:docId w15:val="{DB71CBD6-47C3-4AFC-89F1-47BDDEF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9A4A3F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3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Default">
    <w:name w:val="Default"/>
    <w:rsid w:val="00AE3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D6B4A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635A2"/>
    <w:rPr>
      <w:b/>
      <w:bCs/>
    </w:rPr>
  </w:style>
  <w:style w:type="paragraph" w:styleId="NoSpacing">
    <w:name w:val="No Spacing"/>
    <w:uiPriority w:val="1"/>
    <w:qFormat/>
    <w:rsid w:val="00E63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20D5-737A-4F6E-9A1A-94608F81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14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4</cp:revision>
  <cp:lastPrinted>2020-06-26T10:35:00Z</cp:lastPrinted>
  <dcterms:created xsi:type="dcterms:W3CDTF">2021-12-01T15:28:00Z</dcterms:created>
  <dcterms:modified xsi:type="dcterms:W3CDTF">2022-01-31T12:48:00Z</dcterms:modified>
</cp:coreProperties>
</file>